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D8" w:rsidRDefault="00194ED8" w:rsidP="00194ED8">
      <w:pPr>
        <w:spacing w:line="500" w:lineRule="exact"/>
        <w:jc w:val="center"/>
        <w:rPr>
          <w:rFonts w:ascii="方正小标宋简体" w:eastAsia="方正小标宋简体"/>
          <w:b/>
          <w:sz w:val="36"/>
        </w:rPr>
      </w:pPr>
      <w:r>
        <w:rPr>
          <w:rFonts w:ascii="方正小标宋简体" w:eastAsia="方正小标宋简体" w:hint="eastAsia"/>
          <w:b/>
          <w:sz w:val="36"/>
        </w:rPr>
        <w:t>上海市教育委员会关于开展201</w:t>
      </w:r>
      <w:r w:rsidR="00BA1F13">
        <w:rPr>
          <w:rFonts w:ascii="方正小标宋简体" w:eastAsia="方正小标宋简体" w:hint="eastAsia"/>
          <w:b/>
          <w:sz w:val="36"/>
        </w:rPr>
        <w:t>4</w:t>
      </w:r>
      <w:r>
        <w:rPr>
          <w:rFonts w:ascii="方正小标宋简体" w:eastAsia="方正小标宋简体" w:hint="eastAsia"/>
          <w:b/>
          <w:sz w:val="36"/>
        </w:rPr>
        <w:t>年度上海高校</w:t>
      </w:r>
    </w:p>
    <w:p w:rsidR="004779D8" w:rsidRDefault="00194ED8" w:rsidP="00194ED8">
      <w:pPr>
        <w:spacing w:line="560" w:lineRule="exact"/>
        <w:jc w:val="center"/>
        <w:rPr>
          <w:rFonts w:ascii="方正小标宋简体" w:eastAsia="方正小标宋简体"/>
          <w:b/>
          <w:sz w:val="36"/>
        </w:rPr>
      </w:pPr>
      <w:r>
        <w:rPr>
          <w:rFonts w:ascii="方正小标宋简体" w:eastAsia="方正小标宋简体" w:hint="eastAsia"/>
          <w:b/>
          <w:sz w:val="36"/>
        </w:rPr>
        <w:t>市级精品课程评选</w:t>
      </w:r>
      <w:r w:rsidR="0008677E">
        <w:rPr>
          <w:rFonts w:ascii="方正小标宋简体" w:eastAsia="方正小标宋简体" w:hint="eastAsia"/>
          <w:b/>
          <w:sz w:val="36"/>
        </w:rPr>
        <w:t>工作</w:t>
      </w:r>
      <w:r>
        <w:rPr>
          <w:rFonts w:ascii="方正小标宋简体" w:eastAsia="方正小标宋简体" w:hint="eastAsia"/>
          <w:b/>
          <w:sz w:val="36"/>
        </w:rPr>
        <w:t>的通知</w:t>
      </w:r>
    </w:p>
    <w:p w:rsidR="004779D8" w:rsidRDefault="004779D8">
      <w:pPr>
        <w:spacing w:line="560" w:lineRule="exact"/>
        <w:rPr>
          <w:rFonts w:ascii="仿宋_GB2312" w:eastAsia="仿宋_GB2312"/>
          <w:sz w:val="32"/>
        </w:rPr>
      </w:pPr>
    </w:p>
    <w:p w:rsidR="00194ED8" w:rsidRPr="00731B37" w:rsidRDefault="00194ED8" w:rsidP="00194ED8">
      <w:pPr>
        <w:spacing w:line="500" w:lineRule="exact"/>
        <w:rPr>
          <w:rFonts w:ascii="仿宋_GB2312" w:eastAsia="仿宋_GB2312"/>
          <w:sz w:val="32"/>
          <w:szCs w:val="32"/>
        </w:rPr>
      </w:pPr>
      <w:r w:rsidRPr="00731B37">
        <w:rPr>
          <w:rFonts w:ascii="仿宋_GB2312" w:eastAsia="仿宋_GB2312" w:hint="eastAsia"/>
          <w:sz w:val="32"/>
          <w:szCs w:val="32"/>
        </w:rPr>
        <w:t>各本科高等学校：</w:t>
      </w:r>
    </w:p>
    <w:p w:rsidR="00194ED8" w:rsidRPr="00731B37" w:rsidRDefault="004F6ACD" w:rsidP="004F6ACD">
      <w:pPr>
        <w:pStyle w:val="a6"/>
        <w:spacing w:line="500" w:lineRule="exact"/>
        <w:ind w:right="-74" w:firstLineChars="200" w:firstLine="600"/>
        <w:rPr>
          <w:rFonts w:ascii="仿宋_GB2312" w:eastAsia="仿宋_GB2312" w:hAnsi="宋体"/>
          <w:sz w:val="32"/>
          <w:szCs w:val="32"/>
        </w:rPr>
      </w:pPr>
      <w:r w:rsidRPr="00232894">
        <w:rPr>
          <w:rFonts w:ascii="仿宋_GB2312" w:eastAsia="仿宋_GB2312" w:hAnsi="宋体" w:hint="eastAsia"/>
          <w:sz w:val="30"/>
          <w:szCs w:val="30"/>
        </w:rPr>
        <w:t>为</w:t>
      </w:r>
      <w:r w:rsidRPr="0023289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加强课程建设，促进课程持续改革和发展，提高教学质量，</w:t>
      </w:r>
      <w:r w:rsidRPr="00232894">
        <w:rPr>
          <w:rFonts w:ascii="仿宋_GB2312" w:eastAsia="仿宋_GB2312" w:hAnsi="宋体" w:hint="eastAsia"/>
          <w:color w:val="000000"/>
          <w:sz w:val="30"/>
          <w:szCs w:val="30"/>
        </w:rPr>
        <w:t>经研究，</w:t>
      </w:r>
      <w:r w:rsidR="00194ED8" w:rsidRPr="00731B37">
        <w:rPr>
          <w:rFonts w:ascii="仿宋_GB2312" w:eastAsia="仿宋_GB2312" w:hAnsi="宋体"/>
          <w:color w:val="000000"/>
          <w:sz w:val="32"/>
          <w:szCs w:val="32"/>
        </w:rPr>
        <w:t>我</w:t>
      </w:r>
      <w:r w:rsidR="00194ED8" w:rsidRPr="00731B37">
        <w:rPr>
          <w:rFonts w:ascii="仿宋_GB2312" w:eastAsia="仿宋_GB2312" w:hAnsi="宋体" w:hint="eastAsia"/>
          <w:color w:val="000000"/>
          <w:sz w:val="32"/>
          <w:szCs w:val="32"/>
        </w:rPr>
        <w:t>委决定</w:t>
      </w:r>
      <w:r w:rsidR="00194ED8" w:rsidRPr="00731B37">
        <w:rPr>
          <w:rFonts w:ascii="仿宋_GB2312" w:eastAsia="仿宋_GB2312" w:hAnsi="宋体"/>
          <w:color w:val="000000"/>
          <w:sz w:val="32"/>
          <w:szCs w:val="32"/>
        </w:rPr>
        <w:t>组织开展</w:t>
      </w:r>
      <w:r w:rsidR="00194ED8" w:rsidRPr="00731B37">
        <w:rPr>
          <w:rFonts w:ascii="仿宋_GB2312" w:eastAsia="仿宋_GB2312" w:hAnsi="宋体"/>
          <w:sz w:val="32"/>
          <w:szCs w:val="32"/>
        </w:rPr>
        <w:t>20</w:t>
      </w:r>
      <w:r w:rsidR="00194ED8" w:rsidRPr="00731B37">
        <w:rPr>
          <w:rFonts w:ascii="仿宋_GB2312" w:eastAsia="仿宋_GB2312" w:hAnsi="宋体" w:hint="eastAsia"/>
          <w:sz w:val="32"/>
          <w:szCs w:val="32"/>
        </w:rPr>
        <w:t>1</w:t>
      </w:r>
      <w:r w:rsidR="00BA1F13">
        <w:rPr>
          <w:rFonts w:ascii="仿宋_GB2312" w:eastAsia="仿宋_GB2312" w:hAnsi="宋体" w:hint="eastAsia"/>
          <w:sz w:val="32"/>
          <w:szCs w:val="32"/>
        </w:rPr>
        <w:t>4</w:t>
      </w:r>
      <w:r w:rsidR="00194ED8" w:rsidRPr="00731B37">
        <w:rPr>
          <w:rFonts w:ascii="仿宋_GB2312" w:eastAsia="仿宋_GB2312" w:hAnsi="宋体"/>
          <w:sz w:val="32"/>
          <w:szCs w:val="32"/>
        </w:rPr>
        <w:t>年度上海</w:t>
      </w:r>
      <w:r w:rsidR="00194ED8" w:rsidRPr="00731B37">
        <w:rPr>
          <w:rFonts w:ascii="仿宋_GB2312" w:eastAsia="仿宋_GB2312" w:hAnsi="宋体" w:hint="eastAsia"/>
          <w:sz w:val="32"/>
          <w:szCs w:val="32"/>
        </w:rPr>
        <w:t>高校市级</w:t>
      </w:r>
      <w:r w:rsidR="00194ED8" w:rsidRPr="00731B37">
        <w:rPr>
          <w:rFonts w:ascii="仿宋_GB2312" w:eastAsia="仿宋_GB2312" w:hAnsi="宋体"/>
          <w:sz w:val="32"/>
          <w:szCs w:val="32"/>
        </w:rPr>
        <w:t>精品课程</w:t>
      </w:r>
      <w:r w:rsidR="00194ED8" w:rsidRPr="00731B37">
        <w:rPr>
          <w:rFonts w:ascii="仿宋_GB2312" w:eastAsia="仿宋_GB2312" w:hAnsi="宋体" w:hint="eastAsia"/>
          <w:sz w:val="32"/>
          <w:szCs w:val="32"/>
        </w:rPr>
        <w:t>评选</w:t>
      </w:r>
      <w:r w:rsidR="00194ED8" w:rsidRPr="00731B37">
        <w:rPr>
          <w:rFonts w:ascii="仿宋_GB2312" w:eastAsia="仿宋_GB2312" w:hAnsi="宋体"/>
          <w:sz w:val="32"/>
          <w:szCs w:val="32"/>
        </w:rPr>
        <w:t>工作</w:t>
      </w:r>
      <w:r w:rsidR="00194ED8" w:rsidRPr="00731B37">
        <w:rPr>
          <w:rFonts w:ascii="仿宋_GB2312" w:eastAsia="仿宋_GB2312" w:hAnsi="宋体" w:hint="eastAsia"/>
          <w:sz w:val="32"/>
          <w:szCs w:val="32"/>
        </w:rPr>
        <w:t>。</w:t>
      </w:r>
      <w:r w:rsidR="00194ED8" w:rsidRPr="00731B37">
        <w:rPr>
          <w:rFonts w:ascii="仿宋_GB2312" w:eastAsia="仿宋_GB2312" w:hAnsi="宋体"/>
          <w:sz w:val="32"/>
          <w:szCs w:val="32"/>
        </w:rPr>
        <w:t>现将有关事项通知如下：</w:t>
      </w:r>
    </w:p>
    <w:p w:rsidR="00194ED8" w:rsidRPr="00731B37" w:rsidRDefault="00194ED8" w:rsidP="00194ED8">
      <w:pPr>
        <w:tabs>
          <w:tab w:val="left" w:pos="1080"/>
        </w:tabs>
        <w:adjustRightInd w:val="0"/>
        <w:snapToGrid w:val="0"/>
        <w:spacing w:line="500" w:lineRule="exact"/>
        <w:ind w:right="-73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731B37">
        <w:rPr>
          <w:rFonts w:ascii="仿宋_GB2312" w:eastAsia="仿宋_GB2312" w:hAnsi="宋体" w:hint="eastAsia"/>
          <w:sz w:val="32"/>
          <w:szCs w:val="32"/>
        </w:rPr>
        <w:t>一、</w:t>
      </w:r>
      <w:r w:rsidRPr="00731B37">
        <w:rPr>
          <w:rFonts w:ascii="仿宋_GB2312" w:eastAsia="仿宋_GB2312" w:hAnsi="宋体" w:hint="eastAsia"/>
          <w:color w:val="000000"/>
          <w:sz w:val="32"/>
          <w:szCs w:val="32"/>
        </w:rPr>
        <w:t>评选</w:t>
      </w:r>
      <w:r w:rsidR="00C9482B">
        <w:rPr>
          <w:rFonts w:ascii="仿宋_GB2312" w:eastAsia="仿宋_GB2312" w:hAnsi="宋体" w:hint="eastAsia"/>
          <w:color w:val="000000"/>
          <w:sz w:val="32"/>
          <w:szCs w:val="32"/>
        </w:rPr>
        <w:t>办法</w:t>
      </w:r>
    </w:p>
    <w:p w:rsidR="00C9482B" w:rsidRDefault="00C9482B" w:rsidP="00194ED8">
      <w:pPr>
        <w:spacing w:line="5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1.申报条件：</w:t>
      </w:r>
      <w:r w:rsidR="00194ED8" w:rsidRPr="00731B37">
        <w:rPr>
          <w:rFonts w:ascii="仿宋_GB2312" w:eastAsia="仿宋_GB2312" w:hAnsi="宋体" w:cs="宋体" w:hint="eastAsia"/>
          <w:kern w:val="0"/>
          <w:sz w:val="32"/>
          <w:szCs w:val="32"/>
        </w:rPr>
        <w:t>上海市级精品课程应</w:t>
      </w:r>
      <w:r w:rsidR="00D8246B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="00194ED8" w:rsidRPr="00731B37">
        <w:rPr>
          <w:rFonts w:ascii="仿宋_GB2312" w:eastAsia="仿宋_GB2312" w:hAnsi="宋体" w:hint="eastAsia"/>
          <w:sz w:val="32"/>
          <w:szCs w:val="32"/>
        </w:rPr>
        <w:t>具有</w:t>
      </w:r>
      <w:r w:rsidR="00194ED8" w:rsidRPr="00731B37">
        <w:rPr>
          <w:rFonts w:ascii="仿宋_GB2312" w:eastAsia="仿宋_GB2312" w:hAnsi="宋体" w:hint="eastAsia"/>
          <w:color w:val="000000"/>
          <w:sz w:val="32"/>
          <w:szCs w:val="32"/>
        </w:rPr>
        <w:t>一流教师队伍、一流教学内容、一流教学方法、一流教材、一流教学管理等特色，</w:t>
      </w:r>
      <w:r w:rsidR="00194ED8" w:rsidRPr="00731B37">
        <w:rPr>
          <w:rFonts w:ascii="仿宋_GB2312" w:eastAsia="仿宋_GB2312" w:hAnsi="宋体" w:cs="宋体" w:hint="eastAsia"/>
          <w:kern w:val="0"/>
          <w:sz w:val="32"/>
          <w:szCs w:val="32"/>
        </w:rPr>
        <w:t>面向本市普通高校</w:t>
      </w:r>
      <w:r w:rsidR="00194ED8" w:rsidRPr="00C9482B">
        <w:rPr>
          <w:rFonts w:ascii="仿宋_GB2312" w:eastAsia="仿宋_GB2312" w:hAnsi="宋体" w:hint="eastAsia"/>
          <w:color w:val="000000"/>
          <w:sz w:val="32"/>
          <w:szCs w:val="32"/>
        </w:rPr>
        <w:t>本科学生开设</w:t>
      </w:r>
      <w:r w:rsidR="00194ED8" w:rsidRPr="00731B37">
        <w:rPr>
          <w:rFonts w:ascii="仿宋_GB2312" w:eastAsia="仿宋_GB2312" w:hAnsi="宋体" w:hint="eastAsia"/>
          <w:color w:val="000000"/>
          <w:sz w:val="32"/>
          <w:szCs w:val="32"/>
        </w:rPr>
        <w:t>的课程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；课程教学效果</w:t>
      </w:r>
      <w:r w:rsidR="000E456A">
        <w:rPr>
          <w:rFonts w:ascii="仿宋_GB2312" w:eastAsia="仿宋_GB2312" w:hAnsi="宋体" w:hint="eastAsia"/>
          <w:color w:val="000000"/>
          <w:sz w:val="32"/>
          <w:szCs w:val="32"/>
        </w:rPr>
        <w:t>好、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</w:t>
      </w:r>
      <w:r w:rsidR="000E456A">
        <w:rPr>
          <w:rFonts w:ascii="仿宋_GB2312" w:eastAsia="仿宋_GB2312" w:hAnsi="宋体" w:hint="eastAsia"/>
          <w:color w:val="000000"/>
          <w:sz w:val="32"/>
          <w:szCs w:val="32"/>
        </w:rPr>
        <w:t>满意度高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，连续三年以上校内评教名列前茅；课程</w:t>
      </w:r>
      <w:r w:rsidR="00D8246B">
        <w:rPr>
          <w:rFonts w:ascii="仿宋_GB2312" w:eastAsia="仿宋_GB2312" w:hAnsi="宋体" w:hint="eastAsia"/>
          <w:color w:val="000000"/>
          <w:sz w:val="32"/>
          <w:szCs w:val="32"/>
        </w:rPr>
        <w:t>具有良好的社会声誉和影响力，已开展微课程视频的制作和推广工作。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其他</w:t>
      </w:r>
      <w:r w:rsidRPr="00C9482B">
        <w:rPr>
          <w:rFonts w:ascii="仿宋_GB2312" w:eastAsia="仿宋_GB2312" w:hAnsi="宋体" w:hint="eastAsia"/>
          <w:color w:val="000000"/>
          <w:sz w:val="32"/>
          <w:szCs w:val="32"/>
        </w:rPr>
        <w:t>具体要求参照《上海市教育委员会关于开展2012年度上海高校市级精品课程评选工作的通知》（沪教委高〔2012〕19号）。</w:t>
      </w:r>
    </w:p>
    <w:p w:rsidR="00C9482B" w:rsidRPr="00C9482B" w:rsidRDefault="00C9482B" w:rsidP="00194ED8">
      <w:pPr>
        <w:spacing w:line="5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 w:rsidRPr="00C9482B">
        <w:rPr>
          <w:rFonts w:ascii="仿宋_GB2312" w:eastAsia="仿宋_GB2312" w:hAnsi="宋体" w:hint="eastAsia"/>
          <w:color w:val="000000"/>
          <w:sz w:val="32"/>
          <w:szCs w:val="32"/>
        </w:rPr>
        <w:t>申报范围：已列入上海市教委重点课程立项建设的课程均可申报，优先支持其中验收结论为优秀的课程。</w:t>
      </w:r>
    </w:p>
    <w:p w:rsidR="00C9482B" w:rsidRDefault="00C9482B" w:rsidP="00C9482B">
      <w:pPr>
        <w:pStyle w:val="a6"/>
        <w:spacing w:line="560" w:lineRule="exact"/>
        <w:ind w:right="-74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C9482B">
        <w:rPr>
          <w:rFonts w:ascii="仿宋_GB2312" w:eastAsia="仿宋_GB2312" w:hAnsi="宋体" w:hint="eastAsia"/>
          <w:color w:val="000000"/>
          <w:sz w:val="32"/>
          <w:szCs w:val="32"/>
        </w:rPr>
        <w:t>3.评选方式：学校须按照推荐额度（附件1）对申报课程排序推荐，并在学校网站上公示一周无异议后方可报送至市教委。市教委将委托市教育评估院组织专家对申报材料进行统一评审。</w:t>
      </w:r>
    </w:p>
    <w:p w:rsidR="00C9482B" w:rsidRPr="00C9482B" w:rsidRDefault="00C9482B" w:rsidP="00C9482B">
      <w:pPr>
        <w:pStyle w:val="a6"/>
        <w:spacing w:line="560" w:lineRule="exact"/>
        <w:ind w:right="-74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二、材料递交</w:t>
      </w:r>
    </w:p>
    <w:p w:rsidR="00D8246B" w:rsidRPr="00232894" w:rsidRDefault="00D8246B" w:rsidP="00D8246B">
      <w:pPr>
        <w:pStyle w:val="a6"/>
        <w:spacing w:line="560" w:lineRule="exact"/>
        <w:ind w:right="-74" w:firstLineChars="200" w:firstLine="64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D8246B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232894">
        <w:rPr>
          <w:rFonts w:ascii="仿宋_GB2312" w:eastAsia="仿宋_GB2312" w:hAnsi="宋体" w:hint="eastAsia"/>
          <w:sz w:val="30"/>
          <w:szCs w:val="30"/>
        </w:rPr>
        <w:t>各校须提交</w:t>
      </w:r>
      <w:r w:rsidR="008A2153">
        <w:rPr>
          <w:rFonts w:ascii="仿宋_GB2312" w:eastAsia="仿宋_GB2312" w:hAnsi="宋体" w:hint="eastAsia"/>
          <w:sz w:val="30"/>
          <w:szCs w:val="30"/>
        </w:rPr>
        <w:t>学校公文（简述</w:t>
      </w:r>
      <w:r w:rsidR="008A2153" w:rsidRPr="00232894">
        <w:rPr>
          <w:rFonts w:ascii="仿宋_GB2312" w:eastAsia="仿宋_GB2312" w:hAnsi="宋体" w:hint="eastAsia"/>
          <w:sz w:val="30"/>
          <w:szCs w:val="30"/>
        </w:rPr>
        <w:t>本校组织精品课程推荐申报的情况</w:t>
      </w:r>
      <w:r w:rsidR="008A2153">
        <w:rPr>
          <w:rFonts w:ascii="仿宋_GB2312" w:eastAsia="仿宋_GB2312" w:hAnsi="宋体" w:hint="eastAsia"/>
          <w:sz w:val="30"/>
          <w:szCs w:val="30"/>
        </w:rPr>
        <w:t>）、</w:t>
      </w:r>
      <w:r w:rsidRPr="00232894">
        <w:rPr>
          <w:rFonts w:ascii="仿宋_GB2312" w:eastAsia="仿宋_GB2312" w:hAnsi="宋体" w:hint="eastAsia"/>
          <w:sz w:val="30"/>
          <w:szCs w:val="30"/>
        </w:rPr>
        <w:t>课程申报汇总表（一式一份</w:t>
      </w:r>
      <w:r>
        <w:rPr>
          <w:rFonts w:ascii="仿宋_GB2312" w:eastAsia="仿宋_GB2312" w:hAnsi="宋体" w:hint="eastAsia"/>
          <w:sz w:val="30"/>
          <w:szCs w:val="30"/>
        </w:rPr>
        <w:t>，附件2</w:t>
      </w:r>
      <w:r w:rsidRPr="00232894">
        <w:rPr>
          <w:rFonts w:ascii="仿宋_GB2312" w:eastAsia="仿宋_GB2312" w:hAnsi="宋体" w:hint="eastAsia"/>
          <w:sz w:val="30"/>
          <w:szCs w:val="30"/>
        </w:rPr>
        <w:t>）、每门课程的申报表（一式三份</w:t>
      </w:r>
      <w:r w:rsidR="008A2153">
        <w:rPr>
          <w:rFonts w:ascii="仿宋_GB2312" w:eastAsia="仿宋_GB2312" w:hAnsi="宋体" w:hint="eastAsia"/>
          <w:sz w:val="30"/>
          <w:szCs w:val="30"/>
        </w:rPr>
        <w:t>，附件3）和微课程视频</w:t>
      </w:r>
      <w:r w:rsidRPr="00232894">
        <w:rPr>
          <w:rFonts w:ascii="仿宋_GB2312" w:eastAsia="仿宋_GB2312" w:hAnsi="宋体" w:hint="eastAsia"/>
          <w:sz w:val="30"/>
          <w:szCs w:val="30"/>
        </w:rPr>
        <w:t>光盘</w:t>
      </w:r>
      <w:r w:rsidR="00F92F22">
        <w:rPr>
          <w:rFonts w:ascii="仿宋_GB2312" w:eastAsia="仿宋_GB2312" w:hAnsi="宋体" w:hint="eastAsia"/>
          <w:sz w:val="30"/>
          <w:szCs w:val="30"/>
        </w:rPr>
        <w:t>1张</w:t>
      </w:r>
      <w:r w:rsidR="008A2153">
        <w:rPr>
          <w:rFonts w:ascii="仿宋_GB2312" w:eastAsia="仿宋_GB2312" w:hAnsi="宋体" w:hint="eastAsia"/>
          <w:sz w:val="30"/>
          <w:szCs w:val="30"/>
        </w:rPr>
        <w:t>（每个微课程视频时间不超</w:t>
      </w:r>
      <w:r w:rsidR="008A2153">
        <w:rPr>
          <w:rFonts w:ascii="仿宋_GB2312" w:eastAsia="仿宋_GB2312" w:hAnsi="宋体" w:hint="eastAsia"/>
          <w:sz w:val="30"/>
          <w:szCs w:val="30"/>
        </w:rPr>
        <w:lastRenderedPageBreak/>
        <w:t>过20分钟</w:t>
      </w:r>
      <w:r w:rsidR="00F92F22">
        <w:rPr>
          <w:rFonts w:ascii="仿宋_GB2312" w:eastAsia="仿宋_GB2312" w:hAnsi="宋体" w:hint="eastAsia"/>
          <w:sz w:val="30"/>
          <w:szCs w:val="30"/>
        </w:rPr>
        <w:t>，视频要求详见</w:t>
      </w:r>
      <w:r w:rsidR="00F92F22" w:rsidRPr="00C9482B">
        <w:rPr>
          <w:rFonts w:ascii="仿宋_GB2312" w:eastAsia="仿宋_GB2312" w:hAnsi="宋体" w:hint="eastAsia"/>
          <w:color w:val="000000"/>
          <w:sz w:val="32"/>
          <w:szCs w:val="32"/>
        </w:rPr>
        <w:t>沪教委高〔201</w:t>
      </w:r>
      <w:r w:rsidR="00F92F22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="00F92F22" w:rsidRPr="00C9482B">
        <w:rPr>
          <w:rFonts w:ascii="仿宋_GB2312" w:eastAsia="仿宋_GB2312" w:hAnsi="宋体" w:hint="eastAsia"/>
          <w:color w:val="000000"/>
          <w:sz w:val="32"/>
          <w:szCs w:val="32"/>
        </w:rPr>
        <w:t>〕</w:t>
      </w:r>
      <w:r w:rsidR="00F92F22">
        <w:rPr>
          <w:rFonts w:ascii="仿宋_GB2312" w:eastAsia="仿宋_GB2312" w:hAnsi="宋体" w:hint="eastAsia"/>
          <w:color w:val="000000"/>
          <w:sz w:val="32"/>
          <w:szCs w:val="32"/>
        </w:rPr>
        <w:t>60</w:t>
      </w:r>
      <w:r w:rsidR="00F92F22" w:rsidRPr="00C9482B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 w:rsidR="008A2153">
        <w:rPr>
          <w:rFonts w:ascii="仿宋_GB2312" w:eastAsia="仿宋_GB2312" w:hAnsi="宋体" w:hint="eastAsia"/>
          <w:sz w:val="30"/>
          <w:szCs w:val="30"/>
        </w:rPr>
        <w:t>）</w:t>
      </w:r>
      <w:r w:rsidRPr="00232894">
        <w:rPr>
          <w:rFonts w:ascii="仿宋_GB2312" w:eastAsia="仿宋_GB2312" w:hAnsi="宋体" w:hint="eastAsia"/>
          <w:sz w:val="30"/>
          <w:szCs w:val="30"/>
        </w:rPr>
        <w:t>。</w:t>
      </w:r>
    </w:p>
    <w:p w:rsidR="00D8246B" w:rsidRPr="00232894" w:rsidRDefault="008A2153" w:rsidP="00D8246B">
      <w:pPr>
        <w:pStyle w:val="a6"/>
        <w:spacing w:line="560" w:lineRule="exact"/>
        <w:ind w:right="-74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 w:rsidR="00D8246B" w:rsidRPr="00232894">
        <w:rPr>
          <w:rFonts w:ascii="仿宋_GB2312" w:eastAsia="仿宋_GB2312" w:hAnsi="宋体" w:hint="eastAsia"/>
          <w:sz w:val="30"/>
          <w:szCs w:val="30"/>
        </w:rPr>
        <w:t>.上述材料的纸质请于</w:t>
      </w:r>
      <w:r>
        <w:rPr>
          <w:rFonts w:ascii="仿宋_GB2312" w:eastAsia="仿宋_GB2312" w:hAnsi="宋体" w:hint="eastAsia"/>
          <w:sz w:val="30"/>
          <w:szCs w:val="30"/>
        </w:rPr>
        <w:t>5</w:t>
      </w:r>
      <w:r w:rsidR="00D8246B" w:rsidRPr="00232894">
        <w:rPr>
          <w:rFonts w:ascii="仿宋_GB2312" w:eastAsia="仿宋_GB2312" w:hAnsi="宋体" w:hint="eastAsia"/>
          <w:sz w:val="30"/>
          <w:szCs w:val="30"/>
        </w:rPr>
        <w:t>月30日前统一报送至上海市教育评估院，电子版请同时发送至市教委高教处和市教育评估院。</w:t>
      </w:r>
    </w:p>
    <w:p w:rsidR="008A2153" w:rsidRDefault="008A2153" w:rsidP="00194ED8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A2153" w:rsidRPr="00232894" w:rsidRDefault="008A2153" w:rsidP="008A2153">
      <w:pPr>
        <w:pStyle w:val="a6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32894">
        <w:rPr>
          <w:rFonts w:ascii="仿宋_GB2312" w:eastAsia="仿宋_GB2312" w:hAnsi="宋体" w:hint="eastAsia"/>
          <w:sz w:val="30"/>
          <w:szCs w:val="30"/>
        </w:rPr>
        <w:t>上海市教育委员会高等教育处：孔</w:t>
      </w:r>
      <w:proofErr w:type="gramStart"/>
      <w:r w:rsidRPr="00232894">
        <w:rPr>
          <w:rFonts w:ascii="仿宋_GB2312" w:eastAsia="仿宋_GB2312" w:hAnsi="宋体" w:hint="eastAsia"/>
          <w:sz w:val="30"/>
          <w:szCs w:val="30"/>
        </w:rPr>
        <w:t>莹莹</w:t>
      </w:r>
      <w:proofErr w:type="gramEnd"/>
    </w:p>
    <w:p w:rsidR="008A2153" w:rsidRPr="00232894" w:rsidRDefault="008A2153" w:rsidP="008A2153">
      <w:pPr>
        <w:pStyle w:val="a6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32894">
        <w:rPr>
          <w:rFonts w:ascii="仿宋_GB2312" w:eastAsia="仿宋_GB2312" w:hAnsi="宋体" w:hint="eastAsia"/>
          <w:sz w:val="30"/>
          <w:szCs w:val="30"/>
        </w:rPr>
        <w:t>电话：23116735</w:t>
      </w:r>
    </w:p>
    <w:p w:rsidR="008A2153" w:rsidRPr="00232894" w:rsidRDefault="008A2153" w:rsidP="008A2153">
      <w:pPr>
        <w:pStyle w:val="a6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32894">
        <w:rPr>
          <w:rFonts w:ascii="仿宋_GB2312" w:eastAsia="仿宋_GB2312" w:hAnsi="宋体" w:hint="eastAsia"/>
          <w:sz w:val="30"/>
          <w:szCs w:val="30"/>
        </w:rPr>
        <w:t>地址：大沽路100号</w:t>
      </w:r>
    </w:p>
    <w:p w:rsidR="008A2153" w:rsidRPr="00232894" w:rsidRDefault="008A2153" w:rsidP="008A2153">
      <w:pPr>
        <w:pStyle w:val="a6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32894">
        <w:rPr>
          <w:rFonts w:ascii="仿宋_GB2312" w:eastAsia="仿宋_GB2312" w:hAnsi="宋体" w:hint="eastAsia"/>
          <w:sz w:val="30"/>
          <w:szCs w:val="30"/>
        </w:rPr>
        <w:t>邮编：200003</w:t>
      </w:r>
    </w:p>
    <w:p w:rsidR="008A2153" w:rsidRPr="00232894" w:rsidRDefault="008A2153" w:rsidP="008A2153">
      <w:pPr>
        <w:pStyle w:val="a6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32894">
        <w:rPr>
          <w:rFonts w:ascii="仿宋_GB2312" w:eastAsia="仿宋_GB2312" w:hint="eastAsia"/>
          <w:sz w:val="30"/>
          <w:szCs w:val="30"/>
        </w:rPr>
        <w:t>E-mail：kongyy@shec.edu.cn</w:t>
      </w:r>
    </w:p>
    <w:p w:rsidR="008A2153" w:rsidRPr="00232894" w:rsidRDefault="008A2153" w:rsidP="008A2153">
      <w:pPr>
        <w:pStyle w:val="a6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32894">
        <w:rPr>
          <w:rFonts w:ascii="仿宋_GB2312" w:eastAsia="仿宋_GB2312" w:hAnsi="宋体" w:hint="eastAsia"/>
          <w:sz w:val="30"/>
          <w:szCs w:val="30"/>
        </w:rPr>
        <w:t>上海市教育评估院高教评估所：林江涌</w:t>
      </w:r>
    </w:p>
    <w:p w:rsidR="008A2153" w:rsidRPr="00232894" w:rsidRDefault="008A2153" w:rsidP="008A2153">
      <w:pPr>
        <w:pStyle w:val="a6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32894">
        <w:rPr>
          <w:rFonts w:ascii="仿宋_GB2312" w:eastAsia="仿宋_GB2312" w:hAnsi="宋体" w:hint="eastAsia"/>
          <w:sz w:val="30"/>
          <w:szCs w:val="30"/>
        </w:rPr>
        <w:t>电话：54046954</w:t>
      </w:r>
    </w:p>
    <w:p w:rsidR="008A2153" w:rsidRPr="00232894" w:rsidRDefault="008A2153" w:rsidP="008A2153">
      <w:pPr>
        <w:pStyle w:val="a6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32894">
        <w:rPr>
          <w:rFonts w:ascii="仿宋_GB2312" w:eastAsia="仿宋_GB2312" w:hAnsi="宋体" w:hint="eastAsia"/>
          <w:sz w:val="30"/>
          <w:szCs w:val="30"/>
        </w:rPr>
        <w:t>地址：陕西南路202号</w:t>
      </w:r>
    </w:p>
    <w:p w:rsidR="008A2153" w:rsidRPr="00232894" w:rsidRDefault="008A2153" w:rsidP="008A2153">
      <w:pPr>
        <w:pStyle w:val="a6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32894">
        <w:rPr>
          <w:rFonts w:ascii="仿宋_GB2312" w:eastAsia="仿宋_GB2312" w:hAnsi="宋体" w:hint="eastAsia"/>
          <w:sz w:val="30"/>
          <w:szCs w:val="30"/>
        </w:rPr>
        <w:t>邮编：200031</w:t>
      </w:r>
    </w:p>
    <w:p w:rsidR="008A2153" w:rsidRPr="00232894" w:rsidRDefault="008A2153" w:rsidP="008A2153">
      <w:pPr>
        <w:pStyle w:val="a6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32894">
        <w:rPr>
          <w:rFonts w:ascii="仿宋_GB2312" w:eastAsia="仿宋_GB2312" w:hint="eastAsia"/>
          <w:sz w:val="30"/>
          <w:szCs w:val="30"/>
        </w:rPr>
        <w:t>E-mail：linjiangyong520@126.com</w:t>
      </w:r>
    </w:p>
    <w:p w:rsidR="008A2153" w:rsidRPr="00232894" w:rsidRDefault="008A2153" w:rsidP="008A2153">
      <w:pPr>
        <w:pStyle w:val="a6"/>
        <w:spacing w:line="560" w:lineRule="exact"/>
        <w:ind w:right="-74" w:firstLineChars="200" w:firstLine="600"/>
        <w:rPr>
          <w:rFonts w:ascii="仿宋_GB2312" w:eastAsia="仿宋_GB2312" w:hAnsi="宋体"/>
          <w:sz w:val="30"/>
          <w:szCs w:val="30"/>
        </w:rPr>
      </w:pPr>
    </w:p>
    <w:p w:rsidR="00F92F22" w:rsidRPr="00731B37" w:rsidRDefault="008A2153" w:rsidP="00C03178">
      <w:pPr>
        <w:pStyle w:val="a6"/>
        <w:tabs>
          <w:tab w:val="left" w:pos="1080"/>
        </w:tabs>
        <w:spacing w:beforeLines="100" w:line="500" w:lineRule="exact"/>
        <w:ind w:right="-74" w:firstLineChars="200" w:firstLine="600"/>
        <w:rPr>
          <w:rFonts w:ascii="仿宋_GB2312" w:eastAsia="仿宋_GB2312" w:hAnsi="宋体"/>
          <w:sz w:val="32"/>
          <w:szCs w:val="32"/>
        </w:rPr>
      </w:pPr>
      <w:r w:rsidRPr="00232894">
        <w:rPr>
          <w:rFonts w:ascii="仿宋_GB2312" w:eastAsia="仿宋_GB2312" w:hAnsi="宋体" w:hint="eastAsia"/>
          <w:sz w:val="30"/>
          <w:szCs w:val="30"/>
        </w:rPr>
        <w:t>附件：</w:t>
      </w:r>
      <w:r w:rsidR="00F92F22" w:rsidRPr="00731B37">
        <w:rPr>
          <w:rFonts w:ascii="仿宋_GB2312" w:eastAsia="仿宋_GB2312" w:hAnsi="宋体" w:hint="eastAsia"/>
          <w:sz w:val="32"/>
          <w:szCs w:val="32"/>
        </w:rPr>
        <w:t>1. 201</w:t>
      </w:r>
      <w:r w:rsidR="00F92F22">
        <w:rPr>
          <w:rFonts w:ascii="仿宋_GB2312" w:eastAsia="仿宋_GB2312" w:hAnsi="宋体" w:hint="eastAsia"/>
          <w:sz w:val="32"/>
          <w:szCs w:val="32"/>
        </w:rPr>
        <w:t>4</w:t>
      </w:r>
      <w:r w:rsidR="00F92F22" w:rsidRPr="00731B37">
        <w:rPr>
          <w:rFonts w:ascii="仿宋_GB2312" w:eastAsia="仿宋_GB2312" w:hAnsi="宋体" w:hint="eastAsia"/>
          <w:sz w:val="32"/>
          <w:szCs w:val="32"/>
        </w:rPr>
        <w:t>年度上海高校市级精品课程推荐额度</w:t>
      </w:r>
    </w:p>
    <w:p w:rsidR="00F92F22" w:rsidRPr="00731B37" w:rsidRDefault="00F92F22" w:rsidP="00F92F22">
      <w:pPr>
        <w:spacing w:line="500" w:lineRule="exact"/>
        <w:ind w:firstLineChars="450" w:firstLine="1440"/>
        <w:rPr>
          <w:rFonts w:ascii="仿宋_GB2312" w:eastAsia="仿宋_GB2312" w:hAnsi="宋体"/>
          <w:sz w:val="32"/>
          <w:szCs w:val="32"/>
        </w:rPr>
      </w:pPr>
      <w:r w:rsidRPr="00731B37">
        <w:rPr>
          <w:rFonts w:ascii="仿宋_GB2312" w:eastAsia="仿宋_GB2312" w:hAnsi="宋体" w:hint="eastAsia"/>
          <w:sz w:val="32"/>
          <w:szCs w:val="32"/>
        </w:rPr>
        <w:t>2.</w:t>
      </w:r>
      <w:r w:rsidRPr="00731B37">
        <w:rPr>
          <w:rFonts w:ascii="仿宋_GB2312" w:eastAsia="仿宋_GB2312" w:hAnsi="宋体"/>
          <w:sz w:val="32"/>
          <w:szCs w:val="32"/>
        </w:rPr>
        <w:t xml:space="preserve"> </w:t>
      </w:r>
      <w:r w:rsidRPr="00731B37"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731B37">
        <w:rPr>
          <w:rFonts w:ascii="仿宋_GB2312" w:eastAsia="仿宋_GB2312" w:hAnsi="宋体" w:hint="eastAsia"/>
          <w:sz w:val="32"/>
          <w:szCs w:val="32"/>
        </w:rPr>
        <w:t>年度上海高校市级精品课程推荐汇总表</w:t>
      </w:r>
    </w:p>
    <w:p w:rsidR="008A2153" w:rsidRPr="00232894" w:rsidRDefault="00F92F22" w:rsidP="00F92F22">
      <w:pPr>
        <w:pStyle w:val="a6"/>
        <w:spacing w:line="560" w:lineRule="exact"/>
        <w:ind w:right="-74" w:firstLineChars="450" w:firstLine="1440"/>
        <w:rPr>
          <w:rFonts w:ascii="仿宋_GB2312" w:eastAsia="仿宋_GB2312" w:hAnsi="宋体"/>
          <w:sz w:val="30"/>
          <w:szCs w:val="30"/>
        </w:rPr>
      </w:pPr>
      <w:r w:rsidRPr="00731B37">
        <w:rPr>
          <w:rFonts w:ascii="仿宋_GB2312" w:eastAsia="仿宋_GB2312" w:hAnsi="宋体" w:hint="eastAsia"/>
          <w:sz w:val="32"/>
          <w:szCs w:val="32"/>
        </w:rPr>
        <w:t xml:space="preserve">3. </w:t>
      </w:r>
      <w:r w:rsidRPr="00731B37">
        <w:rPr>
          <w:rFonts w:ascii="仿宋_GB2312" w:eastAsia="仿宋_GB2312" w:hAnsi="宋体"/>
          <w:sz w:val="32"/>
          <w:szCs w:val="32"/>
        </w:rPr>
        <w:t>20</w:t>
      </w:r>
      <w:r w:rsidRPr="00731B37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731B37">
        <w:rPr>
          <w:rFonts w:ascii="仿宋_GB2312" w:eastAsia="仿宋_GB2312" w:hAnsi="宋体"/>
          <w:sz w:val="32"/>
          <w:szCs w:val="32"/>
        </w:rPr>
        <w:t>年度</w:t>
      </w:r>
      <w:r w:rsidRPr="00731B37">
        <w:rPr>
          <w:rFonts w:ascii="仿宋_GB2312" w:eastAsia="仿宋_GB2312" w:hAnsi="宋体" w:hint="eastAsia"/>
          <w:sz w:val="32"/>
          <w:szCs w:val="32"/>
        </w:rPr>
        <w:t>上海高校市级精品课程申报表</w:t>
      </w:r>
    </w:p>
    <w:p w:rsidR="008A2153" w:rsidRDefault="008A2153" w:rsidP="00194ED8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F92F22" w:rsidRDefault="00F92F22" w:rsidP="00194ED8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F92F22" w:rsidRPr="004806AD" w:rsidRDefault="00F92F22" w:rsidP="00F92F22">
      <w:pPr>
        <w:spacing w:line="560" w:lineRule="exact"/>
        <w:ind w:right="361" w:firstLineChars="1550" w:firstLine="4650"/>
        <w:rPr>
          <w:rFonts w:ascii="仿宋_GB2312" w:eastAsia="仿宋_GB2312"/>
          <w:sz w:val="30"/>
          <w:szCs w:val="30"/>
        </w:rPr>
      </w:pPr>
      <w:r w:rsidRPr="004806AD">
        <w:rPr>
          <w:rFonts w:ascii="仿宋_GB2312" w:eastAsia="仿宋_GB2312" w:hint="eastAsia"/>
          <w:sz w:val="30"/>
          <w:szCs w:val="30"/>
        </w:rPr>
        <w:t>上 海 市 教 育 委 员 会</w:t>
      </w:r>
    </w:p>
    <w:p w:rsidR="00F92F22" w:rsidRPr="00F92F22" w:rsidRDefault="00F92F22" w:rsidP="00F92F22">
      <w:pPr>
        <w:tabs>
          <w:tab w:val="left" w:pos="7380"/>
          <w:tab w:val="left" w:pos="7560"/>
        </w:tabs>
        <w:spacing w:line="560" w:lineRule="exact"/>
        <w:ind w:right="361" w:firstLineChars="1750" w:firstLine="5250"/>
        <w:rPr>
          <w:rFonts w:ascii="仿宋_GB2312" w:eastAsia="仿宋_GB2312"/>
          <w:sz w:val="30"/>
          <w:szCs w:val="30"/>
        </w:rPr>
      </w:pPr>
      <w:r w:rsidRPr="004806AD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4</w:t>
      </w:r>
      <w:r w:rsidRPr="004806AD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4</w:t>
      </w:r>
      <w:r w:rsidRPr="004806AD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21</w:t>
      </w:r>
      <w:r w:rsidRPr="004806AD">
        <w:rPr>
          <w:rFonts w:ascii="仿宋_GB2312" w:eastAsia="仿宋_GB2312" w:hint="eastAsia"/>
          <w:sz w:val="30"/>
          <w:szCs w:val="30"/>
        </w:rPr>
        <w:t>日</w:t>
      </w:r>
    </w:p>
    <w:p w:rsidR="000E456A" w:rsidRDefault="000E456A" w:rsidP="00847B92">
      <w:pPr>
        <w:spacing w:line="400" w:lineRule="exact"/>
        <w:ind w:right="641"/>
        <w:rPr>
          <w:rFonts w:ascii="仿宋_GB2312" w:eastAsia="仿宋_GB2312" w:hAnsi="宋体"/>
          <w:sz w:val="28"/>
          <w:szCs w:val="28"/>
        </w:rPr>
      </w:pPr>
    </w:p>
    <w:p w:rsidR="00194ED8" w:rsidRPr="00194ED8" w:rsidRDefault="00194ED8" w:rsidP="00847B92">
      <w:pPr>
        <w:spacing w:line="400" w:lineRule="exact"/>
        <w:ind w:right="641"/>
        <w:rPr>
          <w:rFonts w:ascii="仿宋_GB2312" w:eastAsia="仿宋_GB2312" w:hAnsi="宋体"/>
          <w:sz w:val="28"/>
          <w:szCs w:val="28"/>
        </w:rPr>
      </w:pPr>
      <w:r w:rsidRPr="00194ED8">
        <w:rPr>
          <w:rFonts w:ascii="仿宋_GB2312" w:eastAsia="仿宋_GB2312" w:hAnsi="宋体" w:hint="eastAsia"/>
          <w:sz w:val="28"/>
          <w:szCs w:val="28"/>
        </w:rPr>
        <w:lastRenderedPageBreak/>
        <w:t>附件1：</w:t>
      </w:r>
    </w:p>
    <w:p w:rsidR="00194ED8" w:rsidRDefault="00194ED8" w:rsidP="00AA0984">
      <w:pPr>
        <w:spacing w:line="400" w:lineRule="exact"/>
        <w:ind w:right="316"/>
        <w:jc w:val="center"/>
        <w:rPr>
          <w:rFonts w:ascii="黑体" w:eastAsia="黑体" w:hAnsi="宋体"/>
          <w:sz w:val="32"/>
          <w:szCs w:val="32"/>
        </w:rPr>
      </w:pPr>
      <w:r w:rsidRPr="00194ED8">
        <w:rPr>
          <w:rFonts w:ascii="黑体" w:eastAsia="黑体" w:hAnsi="宋体" w:hint="eastAsia"/>
          <w:sz w:val="32"/>
          <w:szCs w:val="32"/>
        </w:rPr>
        <w:t>201</w:t>
      </w:r>
      <w:r w:rsidR="004466B5">
        <w:rPr>
          <w:rFonts w:ascii="黑体" w:eastAsia="黑体" w:hAnsi="宋体" w:hint="eastAsia"/>
          <w:sz w:val="32"/>
          <w:szCs w:val="32"/>
        </w:rPr>
        <w:t>4</w:t>
      </w:r>
      <w:r w:rsidRPr="00194ED8">
        <w:rPr>
          <w:rFonts w:ascii="黑体" w:eastAsia="黑体" w:hAnsi="宋体" w:hint="eastAsia"/>
          <w:sz w:val="32"/>
          <w:szCs w:val="32"/>
        </w:rPr>
        <w:t>年度上海高校市级精品课程推荐额度</w:t>
      </w:r>
    </w:p>
    <w:p w:rsidR="00194ED8" w:rsidRDefault="00194ED8" w:rsidP="00847B92">
      <w:pPr>
        <w:spacing w:line="400" w:lineRule="exact"/>
        <w:ind w:right="106"/>
        <w:jc w:val="center"/>
        <w:rPr>
          <w:rFonts w:ascii="黑体" w:eastAsia="黑体" w:hAnsi="宋体"/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307"/>
        <w:gridCol w:w="4410"/>
        <w:gridCol w:w="1727"/>
      </w:tblGrid>
      <w:tr w:rsidR="00F92F22" w:rsidRPr="00847B92" w:rsidTr="00ED704B">
        <w:trPr>
          <w:jc w:val="center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b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b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szCs w:val="24"/>
              </w:rPr>
              <w:t>学   校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b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szCs w:val="24"/>
              </w:rPr>
              <w:t>推荐额度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10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10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9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8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6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6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4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上海海事大学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上海音乐学院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上海戏剧学院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上海体育学院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上海电力学院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5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上海交通大学医学院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4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5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上海对外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经贸大学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上海工程技术大学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5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上海应用技术学院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上海第二工业大学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上海金融学院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上海立信会计学院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上海电机学院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上海商学院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上海政法学院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Arial Unicode MS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Arial Unicode MS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上海杉达学院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</w:tr>
      <w:tr w:rsidR="00F92F22" w:rsidRPr="00847B92" w:rsidTr="00ED704B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2F22" w:rsidRPr="00847B92" w:rsidRDefault="00F92F22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上海建桥学院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2F22" w:rsidRPr="00847B92" w:rsidRDefault="00F92F22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</w:tr>
      <w:tr w:rsidR="000E456A" w:rsidRPr="00847B92" w:rsidTr="00ED704B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56A" w:rsidRPr="00847B92" w:rsidRDefault="000E456A" w:rsidP="00D56D10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56A" w:rsidRPr="00847B92" w:rsidRDefault="000E456A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上海视觉艺术学院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456A" w:rsidRPr="00847B92" w:rsidRDefault="000E456A" w:rsidP="00ED704B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</w:tr>
      <w:tr w:rsidR="000E456A" w:rsidRPr="00847B92" w:rsidTr="00ED704B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56A" w:rsidRPr="00847B92" w:rsidRDefault="000E456A" w:rsidP="00D56D10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56A" w:rsidRPr="00847B92" w:rsidRDefault="000E456A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第二军医大学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456A" w:rsidRPr="00847B92" w:rsidRDefault="000E456A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</w:p>
        </w:tc>
      </w:tr>
      <w:tr w:rsidR="000E456A" w:rsidRPr="00847B92" w:rsidTr="00ED704B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56A" w:rsidRPr="00847B92" w:rsidRDefault="000E456A" w:rsidP="00ED704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456A" w:rsidRPr="00847B92" w:rsidRDefault="000E456A" w:rsidP="00ED704B">
            <w:pPr>
              <w:widowControl/>
              <w:spacing w:line="28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847B9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其他本科高校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456A" w:rsidRPr="00847B92" w:rsidRDefault="000E456A" w:rsidP="00ED704B">
            <w:pPr>
              <w:spacing w:line="28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847B92">
              <w:rPr>
                <w:rFonts w:ascii="楷体_GB2312" w:eastAsia="楷体_GB2312" w:hAnsi="宋体" w:hint="eastAsia"/>
                <w:sz w:val="24"/>
                <w:szCs w:val="24"/>
              </w:rPr>
              <w:t>1</w:t>
            </w:r>
          </w:p>
        </w:tc>
      </w:tr>
    </w:tbl>
    <w:p w:rsidR="00F92F22" w:rsidRDefault="00F92F22" w:rsidP="00847B92">
      <w:pPr>
        <w:spacing w:line="400" w:lineRule="exact"/>
        <w:ind w:right="106"/>
        <w:jc w:val="center"/>
        <w:rPr>
          <w:rFonts w:ascii="黑体" w:eastAsia="黑体" w:hAnsi="宋体"/>
          <w:sz w:val="32"/>
          <w:szCs w:val="32"/>
        </w:rPr>
      </w:pPr>
    </w:p>
    <w:p w:rsidR="00AE7080" w:rsidRDefault="00AE7080" w:rsidP="00847B92">
      <w:pPr>
        <w:spacing w:line="400" w:lineRule="exact"/>
        <w:ind w:right="106"/>
        <w:jc w:val="center"/>
        <w:rPr>
          <w:rFonts w:ascii="黑体" w:eastAsia="黑体" w:hAnsi="宋体"/>
          <w:sz w:val="32"/>
          <w:szCs w:val="32"/>
        </w:rPr>
        <w:sectPr w:rsidR="00AE7080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</w:p>
    <w:p w:rsidR="00BB386A" w:rsidRPr="00BB386A" w:rsidRDefault="00BB386A" w:rsidP="00BB386A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BB386A"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BB386A" w:rsidRPr="00BB386A" w:rsidRDefault="00BB386A" w:rsidP="00BB386A">
      <w:pPr>
        <w:jc w:val="center"/>
        <w:rPr>
          <w:rFonts w:ascii="黑体" w:eastAsia="黑体" w:hAnsi="宋体"/>
          <w:b/>
          <w:sz w:val="32"/>
          <w:szCs w:val="32"/>
        </w:rPr>
      </w:pPr>
      <w:r w:rsidRPr="00BB386A">
        <w:rPr>
          <w:rFonts w:ascii="黑体" w:eastAsia="黑体" w:hAnsi="宋体" w:hint="eastAsia"/>
          <w:sz w:val="32"/>
          <w:szCs w:val="32"/>
        </w:rPr>
        <w:t>201</w:t>
      </w:r>
      <w:r w:rsidR="004466B5">
        <w:rPr>
          <w:rFonts w:ascii="黑体" w:eastAsia="黑体" w:hAnsi="宋体" w:hint="eastAsia"/>
          <w:sz w:val="32"/>
          <w:szCs w:val="32"/>
        </w:rPr>
        <w:t>4</w:t>
      </w:r>
      <w:r w:rsidRPr="00BB386A">
        <w:rPr>
          <w:rFonts w:ascii="黑体" w:eastAsia="黑体" w:hAnsi="宋体" w:hint="eastAsia"/>
          <w:sz w:val="32"/>
          <w:szCs w:val="32"/>
        </w:rPr>
        <w:t>年度上海高校市级精品课程申报汇总表</w:t>
      </w:r>
    </w:p>
    <w:p w:rsidR="00BB386A" w:rsidRPr="00BB386A" w:rsidRDefault="00BB386A" w:rsidP="00C03178">
      <w:pPr>
        <w:spacing w:beforeLines="50" w:afterLines="50" w:line="360" w:lineRule="auto"/>
        <w:rPr>
          <w:rFonts w:ascii="仿宋_GB2312" w:eastAsia="仿宋_GB2312" w:hAnsi="宋体"/>
          <w:sz w:val="28"/>
          <w:szCs w:val="28"/>
        </w:rPr>
      </w:pPr>
      <w:r w:rsidRPr="00BB386A">
        <w:rPr>
          <w:rFonts w:ascii="仿宋_GB2312" w:eastAsia="仿宋_GB2312" w:hAnsi="宋体" w:hint="eastAsia"/>
          <w:sz w:val="28"/>
          <w:szCs w:val="28"/>
        </w:rPr>
        <w:t xml:space="preserve">学校名称（公章）：                       </w:t>
      </w:r>
      <w:r w:rsidRPr="00BB386A">
        <w:rPr>
          <w:rFonts w:ascii="仿宋_GB2312" w:eastAsia="仿宋_GB2312" w:hAnsi="宋体"/>
          <w:sz w:val="28"/>
          <w:szCs w:val="28"/>
        </w:rPr>
        <w:t xml:space="preserve">        </w:t>
      </w:r>
      <w:r w:rsidRPr="00BB386A">
        <w:rPr>
          <w:rFonts w:ascii="仿宋_GB2312" w:eastAsia="仿宋_GB2312" w:hAnsi="宋体" w:hint="eastAsia"/>
          <w:sz w:val="28"/>
          <w:szCs w:val="28"/>
        </w:rPr>
        <w:t xml:space="preserve">   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992"/>
        <w:gridCol w:w="945"/>
        <w:gridCol w:w="840"/>
        <w:gridCol w:w="1455"/>
        <w:gridCol w:w="1470"/>
        <w:gridCol w:w="1701"/>
        <w:gridCol w:w="1417"/>
        <w:gridCol w:w="1352"/>
        <w:gridCol w:w="2520"/>
      </w:tblGrid>
      <w:tr w:rsidR="00AE4C60" w:rsidRPr="00BB386A" w:rsidTr="000F6717">
        <w:trPr>
          <w:cantSplit/>
          <w:trHeight w:val="623"/>
        </w:trPr>
        <w:tc>
          <w:tcPr>
            <w:tcW w:w="636" w:type="dxa"/>
            <w:vMerge w:val="restart"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排序</w:t>
            </w:r>
          </w:p>
        </w:tc>
        <w:tc>
          <w:tcPr>
            <w:tcW w:w="1992" w:type="dxa"/>
            <w:vMerge w:val="restart"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240" w:type="dxa"/>
            <w:gridSpan w:val="3"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课程负责人</w:t>
            </w:r>
          </w:p>
        </w:tc>
        <w:tc>
          <w:tcPr>
            <w:tcW w:w="1470" w:type="dxa"/>
            <w:vMerge w:val="restart"/>
            <w:vAlign w:val="center"/>
          </w:tcPr>
          <w:p w:rsidR="00AE4C60" w:rsidRPr="00BB386A" w:rsidRDefault="00AE4C60" w:rsidP="007D24A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课程类型</w:t>
            </w:r>
          </w:p>
        </w:tc>
        <w:tc>
          <w:tcPr>
            <w:tcW w:w="1701" w:type="dxa"/>
            <w:vMerge w:val="restart"/>
            <w:vAlign w:val="center"/>
          </w:tcPr>
          <w:p w:rsidR="00AE4C60" w:rsidRPr="00BB386A" w:rsidRDefault="00AE4C60" w:rsidP="007D24A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所属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专业名称及代码</w:t>
            </w:r>
          </w:p>
        </w:tc>
        <w:tc>
          <w:tcPr>
            <w:tcW w:w="2769" w:type="dxa"/>
            <w:gridSpan w:val="2"/>
            <w:vAlign w:val="center"/>
          </w:tcPr>
          <w:p w:rsidR="00AE4C60" w:rsidRPr="00BB386A" w:rsidRDefault="00AE4C60" w:rsidP="00F92F2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课程网站</w:t>
            </w:r>
          </w:p>
        </w:tc>
        <w:tc>
          <w:tcPr>
            <w:tcW w:w="2520" w:type="dxa"/>
            <w:vMerge w:val="restart"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微课程视频是否已在学校招生宣传网站上发布</w:t>
            </w:r>
          </w:p>
        </w:tc>
      </w:tr>
      <w:tr w:rsidR="00AE4C60" w:rsidRPr="00BB386A" w:rsidTr="000F6717">
        <w:trPr>
          <w:cantSplit/>
          <w:trHeight w:val="622"/>
        </w:trPr>
        <w:tc>
          <w:tcPr>
            <w:tcW w:w="636" w:type="dxa"/>
            <w:vMerge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455" w:type="dxa"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E-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m</w:t>
            </w: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ail</w:t>
            </w:r>
          </w:p>
        </w:tc>
        <w:tc>
          <w:tcPr>
            <w:tcW w:w="1470" w:type="dxa"/>
            <w:vMerge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网址</w:t>
            </w:r>
          </w:p>
        </w:tc>
        <w:tc>
          <w:tcPr>
            <w:tcW w:w="1352" w:type="dxa"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6A">
              <w:rPr>
                <w:rFonts w:ascii="仿宋_GB2312" w:eastAsia="仿宋_GB2312" w:hAnsi="宋体" w:hint="eastAsia"/>
                <w:sz w:val="28"/>
                <w:szCs w:val="28"/>
              </w:rPr>
              <w:t>登录办法</w:t>
            </w:r>
          </w:p>
        </w:tc>
        <w:tc>
          <w:tcPr>
            <w:tcW w:w="2520" w:type="dxa"/>
            <w:vMerge/>
            <w:vAlign w:val="center"/>
          </w:tcPr>
          <w:p w:rsidR="00AE4C60" w:rsidRPr="00BB386A" w:rsidRDefault="00AE4C60" w:rsidP="00BB386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E4C60" w:rsidRPr="00BB386A" w:rsidTr="008C7051">
        <w:trPr>
          <w:cantSplit/>
          <w:trHeight w:hRule="exact" w:val="851"/>
        </w:trPr>
        <w:tc>
          <w:tcPr>
            <w:tcW w:w="636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E4C60" w:rsidRPr="00BB386A" w:rsidTr="008023B6">
        <w:trPr>
          <w:cantSplit/>
          <w:trHeight w:hRule="exact" w:val="851"/>
        </w:trPr>
        <w:tc>
          <w:tcPr>
            <w:tcW w:w="636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E4C60" w:rsidRPr="00BB386A" w:rsidTr="00CE1E6A">
        <w:trPr>
          <w:cantSplit/>
          <w:trHeight w:hRule="exact" w:val="851"/>
        </w:trPr>
        <w:tc>
          <w:tcPr>
            <w:tcW w:w="636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E4C60" w:rsidRPr="00BB386A" w:rsidTr="00102BDE">
        <w:trPr>
          <w:cantSplit/>
          <w:trHeight w:hRule="exact" w:val="851"/>
        </w:trPr>
        <w:tc>
          <w:tcPr>
            <w:tcW w:w="636" w:type="dxa"/>
            <w:vAlign w:val="center"/>
          </w:tcPr>
          <w:p w:rsidR="00AE4C60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2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AE4C60" w:rsidRPr="00BB386A" w:rsidRDefault="00AE4C60" w:rsidP="00BB38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BB386A" w:rsidRDefault="00BB386A" w:rsidP="00C03178">
      <w:pPr>
        <w:spacing w:beforeLines="50" w:afterLines="50" w:line="360" w:lineRule="auto"/>
        <w:ind w:firstLineChars="50" w:firstLine="140"/>
        <w:rPr>
          <w:rFonts w:ascii="仿宋_GB2312" w:eastAsia="仿宋_GB2312" w:hAnsi="宋体"/>
          <w:sz w:val="28"/>
          <w:szCs w:val="28"/>
        </w:rPr>
      </w:pPr>
      <w:r w:rsidRPr="00BB386A">
        <w:rPr>
          <w:rFonts w:ascii="仿宋_GB2312" w:eastAsia="仿宋_GB2312" w:hAnsi="宋体" w:hint="eastAsia"/>
          <w:sz w:val="28"/>
          <w:szCs w:val="28"/>
        </w:rPr>
        <w:t>联系人：            电话：            手机：                E-mail:</w:t>
      </w:r>
      <w:r w:rsidR="00056F94">
        <w:rPr>
          <w:rFonts w:ascii="仿宋_GB2312" w:eastAsia="仿宋_GB2312" w:hAnsi="宋体" w:hint="eastAsia"/>
          <w:sz w:val="28"/>
          <w:szCs w:val="28"/>
        </w:rPr>
        <w:t xml:space="preserve">              填表日期：</w:t>
      </w:r>
    </w:p>
    <w:p w:rsidR="007D24A0" w:rsidRDefault="007D24A0" w:rsidP="007D24A0">
      <w:pPr>
        <w:rPr>
          <w:rFonts w:ascii="仿宋_GB2312" w:eastAsia="仿宋_GB2312"/>
        </w:rPr>
      </w:pPr>
    </w:p>
    <w:p w:rsidR="007D24A0" w:rsidRDefault="007D24A0" w:rsidP="007D24A0">
      <w:pPr>
        <w:rPr>
          <w:rFonts w:ascii="仿宋_GB2312" w:eastAsia="仿宋_GB2312"/>
        </w:rPr>
      </w:pPr>
    </w:p>
    <w:p w:rsidR="00AE7080" w:rsidRDefault="00AE7080" w:rsidP="007D24A0">
      <w:pPr>
        <w:rPr>
          <w:rFonts w:ascii="仿宋_GB2312" w:eastAsia="仿宋_GB2312"/>
          <w:sz w:val="28"/>
        </w:rPr>
      </w:pPr>
    </w:p>
    <w:p w:rsidR="00AE7080" w:rsidRDefault="00AE7080" w:rsidP="007D24A0">
      <w:pPr>
        <w:rPr>
          <w:rFonts w:ascii="仿宋_GB2312" w:eastAsia="仿宋_GB2312"/>
          <w:sz w:val="28"/>
        </w:rPr>
        <w:sectPr w:rsidR="00AE7080" w:rsidSect="00AE7080">
          <w:headerReference w:type="default" r:id="rId11"/>
          <w:footerReference w:type="even" r:id="rId12"/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7D24A0" w:rsidRDefault="002B7805" w:rsidP="007D24A0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附件3：</w:t>
      </w:r>
    </w:p>
    <w:p w:rsidR="007D24A0" w:rsidRPr="002B7805" w:rsidRDefault="007D24A0" w:rsidP="007D24A0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 w:rsidRPr="002B7805">
        <w:rPr>
          <w:rFonts w:ascii="黑体" w:eastAsia="黑体" w:hAnsi="黑体" w:hint="eastAsia"/>
          <w:bCs/>
          <w:sz w:val="48"/>
        </w:rPr>
        <w:t>上海高校</w:t>
      </w:r>
    </w:p>
    <w:p w:rsidR="007D24A0" w:rsidRPr="002B7805" w:rsidRDefault="002B7805" w:rsidP="007D24A0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 w:rsidRPr="002B7805">
        <w:rPr>
          <w:rFonts w:ascii="黑体" w:eastAsia="黑体" w:hAnsi="黑体" w:hint="eastAsia"/>
          <w:bCs/>
          <w:sz w:val="48"/>
        </w:rPr>
        <w:t>本科</w:t>
      </w:r>
      <w:r w:rsidR="007D24A0" w:rsidRPr="002B7805">
        <w:rPr>
          <w:rFonts w:ascii="黑体" w:eastAsia="黑体" w:hAnsi="黑体" w:hint="eastAsia"/>
          <w:bCs/>
          <w:sz w:val="48"/>
        </w:rPr>
        <w:t>市级精品课程申报表</w:t>
      </w:r>
    </w:p>
    <w:p w:rsidR="007D24A0" w:rsidRPr="002B7805" w:rsidRDefault="002B7805" w:rsidP="007D24A0">
      <w:pPr>
        <w:spacing w:line="480" w:lineRule="auto"/>
        <w:ind w:firstLine="539"/>
        <w:jc w:val="center"/>
        <w:rPr>
          <w:rFonts w:ascii="仿宋_GB2312" w:eastAsia="仿宋_GB2312"/>
          <w:b/>
          <w:bCs/>
          <w:sz w:val="44"/>
          <w:szCs w:val="44"/>
        </w:rPr>
      </w:pPr>
      <w:r w:rsidRPr="002B7805">
        <w:rPr>
          <w:rFonts w:ascii="仿宋_GB2312" w:eastAsia="仿宋_GB2312" w:hint="eastAsia"/>
          <w:b/>
          <w:bCs/>
          <w:sz w:val="44"/>
          <w:szCs w:val="44"/>
        </w:rPr>
        <w:t>（       年度）</w:t>
      </w:r>
    </w:p>
    <w:p w:rsidR="007D24A0" w:rsidRPr="00C20188" w:rsidRDefault="007D24A0" w:rsidP="007D24A0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7D24A0" w:rsidRPr="00C20188" w:rsidRDefault="007D24A0" w:rsidP="007D24A0">
      <w:pPr>
        <w:spacing w:line="480" w:lineRule="auto"/>
        <w:rPr>
          <w:rFonts w:ascii="仿宋_GB2312" w:eastAsia="仿宋_GB2312"/>
          <w:sz w:val="24"/>
        </w:rPr>
      </w:pPr>
    </w:p>
    <w:p w:rsidR="007D24A0" w:rsidRPr="002B7805" w:rsidRDefault="00C03178" w:rsidP="002B7805">
      <w:pPr>
        <w:tabs>
          <w:tab w:val="left" w:pos="5685"/>
        </w:tabs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026" style="position:absolute;left:0;text-align:left;z-index:251655680" from="153pt,23.4pt" to="414pt,23.4pt"/>
        </w:pict>
      </w:r>
      <w:r w:rsidR="007D24A0" w:rsidRPr="002B7805">
        <w:rPr>
          <w:rFonts w:ascii="仿宋_GB2312" w:eastAsia="仿宋_GB2312" w:hint="eastAsia"/>
          <w:sz w:val="28"/>
          <w:szCs w:val="28"/>
        </w:rPr>
        <w:t xml:space="preserve">学 校 名 称                      </w:t>
      </w:r>
    </w:p>
    <w:p w:rsidR="007D24A0" w:rsidRPr="002B7805" w:rsidRDefault="00C03178" w:rsidP="002B7805">
      <w:pPr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027" style="position:absolute;left:0;text-align:left;z-index:251656704" from="153pt,23.4pt" to="414pt,23.4pt"/>
        </w:pict>
      </w:r>
      <w:r w:rsidR="007D24A0" w:rsidRPr="002B7805">
        <w:rPr>
          <w:rFonts w:ascii="仿宋_GB2312" w:eastAsia="仿宋_GB2312" w:hint="eastAsia"/>
          <w:sz w:val="28"/>
          <w:szCs w:val="28"/>
        </w:rPr>
        <w:t xml:space="preserve">课 程 名 称  </w:t>
      </w:r>
      <w:r w:rsidR="002B7805" w:rsidRPr="002B7805">
        <w:rPr>
          <w:rFonts w:ascii="仿宋_GB2312" w:eastAsia="仿宋_GB2312" w:hint="eastAsia"/>
          <w:sz w:val="28"/>
          <w:szCs w:val="28"/>
        </w:rPr>
        <w:t xml:space="preserve">                    </w:t>
      </w:r>
    </w:p>
    <w:p w:rsidR="002B7805" w:rsidRDefault="007D24A0" w:rsidP="002B7805">
      <w:pPr>
        <w:spacing w:line="720" w:lineRule="auto"/>
        <w:ind w:leftChars="133" w:left="279"/>
        <w:rPr>
          <w:rFonts w:ascii="仿宋_GB2312" w:eastAsia="仿宋_GB2312"/>
          <w:sz w:val="28"/>
          <w:szCs w:val="28"/>
        </w:rPr>
      </w:pPr>
      <w:r w:rsidRPr="002B7805">
        <w:rPr>
          <w:rFonts w:ascii="仿宋_GB2312" w:eastAsia="仿宋_GB2312" w:hint="eastAsia"/>
          <w:sz w:val="28"/>
          <w:szCs w:val="28"/>
        </w:rPr>
        <w:t>课程类型</w:t>
      </w:r>
      <w:r w:rsidR="002B7805">
        <w:rPr>
          <w:rFonts w:ascii="仿宋_GB2312" w:eastAsia="仿宋_GB2312" w:hint="eastAsia"/>
          <w:sz w:val="28"/>
          <w:szCs w:val="28"/>
        </w:rPr>
        <w:t xml:space="preserve">    </w:t>
      </w:r>
      <w:r w:rsidRPr="002B780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>□ 理论课（不含实践）□理论课（含实践）□实验(</w:t>
      </w:r>
      <w:proofErr w:type="gramStart"/>
      <w:r w:rsidRPr="002B7805">
        <w:rPr>
          <w:rFonts w:ascii="仿宋_GB2312" w:eastAsia="仿宋_GB2312" w:hint="eastAsia"/>
          <w:sz w:val="24"/>
          <w:szCs w:val="24"/>
          <w:u w:val="single"/>
        </w:rPr>
        <w:t>践</w:t>
      </w:r>
      <w:proofErr w:type="gramEnd"/>
      <w:r w:rsidRPr="002B7805">
        <w:rPr>
          <w:rFonts w:ascii="仿宋_GB2312" w:eastAsia="仿宋_GB2312" w:hint="eastAsia"/>
          <w:sz w:val="24"/>
          <w:szCs w:val="24"/>
          <w:u w:val="single"/>
        </w:rPr>
        <w:t>)课</w:t>
      </w:r>
      <w:r w:rsidR="002B7805" w:rsidRPr="002B7805">
        <w:rPr>
          <w:rFonts w:ascii="仿宋_GB2312" w:eastAsia="仿宋_GB2312" w:hint="eastAsia"/>
          <w:sz w:val="24"/>
          <w:szCs w:val="24"/>
          <w:u w:val="single"/>
        </w:rPr>
        <w:t xml:space="preserve"> </w:t>
      </w:r>
    </w:p>
    <w:p w:rsidR="007D24A0" w:rsidRPr="002B7805" w:rsidRDefault="007D24A0" w:rsidP="002B7805">
      <w:pPr>
        <w:spacing w:line="720" w:lineRule="auto"/>
        <w:ind w:leftChars="133" w:left="279"/>
        <w:rPr>
          <w:rFonts w:ascii="仿宋_GB2312" w:eastAsia="仿宋_GB2312"/>
          <w:sz w:val="28"/>
          <w:szCs w:val="28"/>
          <w:u w:val="single"/>
        </w:rPr>
      </w:pPr>
      <w:r w:rsidRPr="002B7805">
        <w:rPr>
          <w:rFonts w:ascii="仿宋_GB2312" w:eastAsia="仿宋_GB2312" w:hint="eastAsia"/>
          <w:sz w:val="28"/>
          <w:szCs w:val="28"/>
        </w:rPr>
        <w:t>所属</w:t>
      </w:r>
      <w:r w:rsidR="00AE4C60">
        <w:rPr>
          <w:rFonts w:ascii="仿宋_GB2312" w:eastAsia="仿宋_GB2312" w:hint="eastAsia"/>
          <w:sz w:val="28"/>
          <w:szCs w:val="28"/>
        </w:rPr>
        <w:t>院系、教研室</w:t>
      </w:r>
      <w:r w:rsidR="002B7805">
        <w:rPr>
          <w:rFonts w:ascii="仿宋_GB2312" w:eastAsia="仿宋_GB2312" w:hint="eastAsia"/>
          <w:sz w:val="28"/>
          <w:szCs w:val="28"/>
        </w:rPr>
        <w:t xml:space="preserve"> </w:t>
      </w:r>
      <w:r w:rsidRPr="002B7805">
        <w:rPr>
          <w:rFonts w:ascii="仿宋_GB2312" w:eastAsia="仿宋_GB2312" w:hint="eastAsia"/>
          <w:sz w:val="28"/>
          <w:szCs w:val="28"/>
        </w:rPr>
        <w:tab/>
      </w:r>
      <w:r w:rsidR="002B7805" w:rsidRPr="002B7805">
        <w:rPr>
          <w:rFonts w:ascii="仿宋_GB2312" w:eastAsia="仿宋_GB2312" w:hint="eastAsia"/>
          <w:sz w:val="28"/>
          <w:szCs w:val="28"/>
          <w:u w:val="single"/>
        </w:rPr>
        <w:tab/>
        <w:t xml:space="preserve">                          </w:t>
      </w:r>
      <w:r w:rsidR="002B7805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p w:rsidR="007D24A0" w:rsidRPr="002B7805" w:rsidRDefault="00C03178" w:rsidP="002B7805">
      <w:pPr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028" style="position:absolute;left:0;text-align:left;z-index:251657728" from="189pt,23.4pt" to="414pt,23.4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029" style="position:absolute;left:0;text-align:left;z-index:251658752" from="180pt,23.4pt" to="414pt,23.4pt"/>
        </w:pict>
      </w:r>
      <w:r w:rsidR="007D24A0" w:rsidRPr="002B7805">
        <w:rPr>
          <w:rFonts w:ascii="仿宋_GB2312" w:eastAsia="仿宋_GB2312" w:hint="eastAsia"/>
          <w:sz w:val="28"/>
          <w:szCs w:val="28"/>
        </w:rPr>
        <w:t>课 程 负 责 人</w:t>
      </w:r>
      <w:r w:rsidR="002B7805">
        <w:rPr>
          <w:rFonts w:ascii="仿宋_GB2312" w:eastAsia="仿宋_GB2312" w:hint="eastAsia"/>
          <w:sz w:val="28"/>
          <w:szCs w:val="28"/>
        </w:rPr>
        <w:t xml:space="preserve"> </w:t>
      </w:r>
      <w:r w:rsidR="002B7805">
        <w:rPr>
          <w:rFonts w:ascii="仿宋_GB2312" w:eastAsia="仿宋_GB2312" w:hint="eastAsia"/>
          <w:sz w:val="28"/>
          <w:szCs w:val="28"/>
        </w:rPr>
        <w:tab/>
      </w:r>
    </w:p>
    <w:p w:rsidR="007D24A0" w:rsidRPr="002B7805" w:rsidRDefault="00C03178" w:rsidP="002B7805">
      <w:pPr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030" style="position:absolute;left:0;text-align:left;z-index:251659776" from="153pt,23.4pt" to="414pt,23.4pt"/>
        </w:pict>
      </w:r>
      <w:r w:rsidR="007D24A0" w:rsidRPr="002B7805">
        <w:rPr>
          <w:rFonts w:ascii="仿宋_GB2312" w:eastAsia="仿宋_GB2312" w:hint="eastAsia"/>
          <w:sz w:val="28"/>
          <w:szCs w:val="28"/>
        </w:rPr>
        <w:t xml:space="preserve">申 报 日 期 </w:t>
      </w:r>
      <w:r w:rsidR="007D24A0" w:rsidRPr="002B7805">
        <w:rPr>
          <w:rFonts w:ascii="仿宋_GB2312" w:eastAsia="仿宋_GB2312" w:hint="eastAsia"/>
          <w:sz w:val="28"/>
          <w:szCs w:val="28"/>
        </w:rPr>
        <w:tab/>
      </w:r>
      <w:r w:rsidR="007D24A0" w:rsidRPr="002B7805">
        <w:rPr>
          <w:rFonts w:ascii="仿宋_GB2312" w:eastAsia="仿宋_GB2312" w:hint="eastAsia"/>
          <w:sz w:val="28"/>
          <w:szCs w:val="28"/>
        </w:rPr>
        <w:tab/>
      </w:r>
      <w:r w:rsidR="007D24A0" w:rsidRPr="002B7805">
        <w:rPr>
          <w:rFonts w:ascii="仿宋_GB2312" w:eastAsia="仿宋_GB2312" w:hint="eastAsia"/>
          <w:sz w:val="28"/>
          <w:szCs w:val="28"/>
        </w:rPr>
        <w:tab/>
        <w:t xml:space="preserve"> </w:t>
      </w:r>
    </w:p>
    <w:p w:rsidR="007D24A0" w:rsidRPr="00C20188" w:rsidRDefault="007D24A0" w:rsidP="007D24A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7D24A0" w:rsidRPr="00C20188" w:rsidRDefault="007D24A0" w:rsidP="007D24A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7D24A0" w:rsidRDefault="007D24A0" w:rsidP="007D24A0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7D24A0" w:rsidRPr="00C20188" w:rsidRDefault="007D24A0" w:rsidP="002B7805">
      <w:pPr>
        <w:spacing w:line="480" w:lineRule="auto"/>
        <w:rPr>
          <w:rFonts w:ascii="仿宋_GB2312" w:eastAsia="仿宋_GB2312"/>
          <w:sz w:val="28"/>
        </w:rPr>
      </w:pPr>
    </w:p>
    <w:p w:rsidR="007D24A0" w:rsidRPr="002B7805" w:rsidRDefault="007D24A0" w:rsidP="002B7805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 w:rsidRPr="002B7805">
        <w:rPr>
          <w:rFonts w:ascii="仿宋_GB2312" w:eastAsia="仿宋_GB2312" w:hAnsi="宋体" w:hint="eastAsia"/>
          <w:b/>
          <w:sz w:val="30"/>
          <w:szCs w:val="30"/>
        </w:rPr>
        <w:t>上海市教育委员会制</w:t>
      </w:r>
    </w:p>
    <w:p w:rsidR="007D24A0" w:rsidRPr="002B7805" w:rsidRDefault="007D24A0" w:rsidP="002B7805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 w:rsidRPr="002B7805">
        <w:rPr>
          <w:rFonts w:ascii="仿宋_GB2312" w:eastAsia="仿宋_GB2312" w:hAnsi="宋体" w:hint="eastAsia"/>
          <w:b/>
          <w:sz w:val="30"/>
          <w:szCs w:val="30"/>
        </w:rPr>
        <w:t xml:space="preserve"> </w:t>
      </w:r>
    </w:p>
    <w:p w:rsidR="007D24A0" w:rsidRPr="002B7805" w:rsidRDefault="007D24A0" w:rsidP="002B7805">
      <w:pPr>
        <w:spacing w:line="360" w:lineRule="auto"/>
        <w:ind w:firstLine="539"/>
        <w:rPr>
          <w:rFonts w:ascii="仿宋_GB2312" w:eastAsia="仿宋_GB2312" w:hAnsi="宋体"/>
          <w:b/>
          <w:sz w:val="30"/>
          <w:szCs w:val="30"/>
        </w:rPr>
      </w:pPr>
    </w:p>
    <w:p w:rsidR="007D24A0" w:rsidRPr="00C20188" w:rsidRDefault="007D24A0" w:rsidP="007D24A0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7D24A0" w:rsidRPr="00C20188" w:rsidRDefault="007D24A0" w:rsidP="007D24A0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t>填 写 要 求</w:t>
      </w:r>
    </w:p>
    <w:p w:rsidR="007D24A0" w:rsidRPr="00C20188" w:rsidRDefault="007D24A0" w:rsidP="007D24A0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7D24A0" w:rsidRPr="00C20188" w:rsidRDefault="007D24A0" w:rsidP="007D24A0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以word文档格式如实填写各项。</w:t>
      </w:r>
    </w:p>
    <w:p w:rsidR="007D24A0" w:rsidRPr="00C20188" w:rsidRDefault="007D24A0" w:rsidP="007D24A0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7D24A0" w:rsidRPr="00C20188" w:rsidRDefault="007D24A0" w:rsidP="007D24A0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涉密内容不填写，有可能涉密和不宜大范围公开的内容，请在说明栏中注明。</w:t>
      </w:r>
    </w:p>
    <w:p w:rsidR="007D24A0" w:rsidRPr="00C20188" w:rsidRDefault="007D24A0" w:rsidP="007D24A0">
      <w:pPr>
        <w:numPr>
          <w:ilvl w:val="0"/>
          <w:numId w:val="1"/>
        </w:num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除课程负责人外，根据课程实际情况，填写1～4名主讲教师的详细信息。</w:t>
      </w:r>
    </w:p>
    <w:p w:rsidR="007D24A0" w:rsidRDefault="007D24A0" w:rsidP="007D24A0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本表栏目未涵盖的内容，需要说明的，请在说明栏中注明。</w:t>
      </w:r>
    </w:p>
    <w:p w:rsidR="007D24A0" w:rsidRDefault="007D24A0" w:rsidP="007D24A0">
      <w:pPr>
        <w:spacing w:line="480" w:lineRule="auto"/>
        <w:ind w:left="539" w:rightChars="12" w:right="25"/>
        <w:rPr>
          <w:rFonts w:ascii="仿宋_GB2312" w:eastAsia="仿宋_GB2312" w:hAnsi="宋体"/>
          <w:sz w:val="28"/>
        </w:rPr>
      </w:pPr>
    </w:p>
    <w:p w:rsidR="007D24A0" w:rsidRDefault="007D24A0" w:rsidP="007D24A0">
      <w:pPr>
        <w:spacing w:line="480" w:lineRule="auto"/>
        <w:ind w:left="539" w:rightChars="12" w:right="25"/>
        <w:rPr>
          <w:rFonts w:ascii="仿宋_GB2312" w:eastAsia="仿宋_GB2312" w:hAnsi="宋体"/>
          <w:sz w:val="28"/>
        </w:rPr>
        <w:sectPr w:rsidR="007D24A0" w:rsidSect="00AE7080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ED704B" w:rsidRDefault="00ED704B" w:rsidP="007D24A0">
      <w:pPr>
        <w:numPr>
          <w:ilvl w:val="1"/>
          <w:numId w:val="1"/>
        </w:numPr>
        <w:tabs>
          <w:tab w:val="clear" w:pos="1679"/>
          <w:tab w:val="num" w:pos="540"/>
        </w:tabs>
        <w:spacing w:line="480" w:lineRule="auto"/>
        <w:ind w:rightChars="-330" w:right="-693" w:hanging="1679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课程概况</w:t>
      </w: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360"/>
        <w:gridCol w:w="540"/>
        <w:gridCol w:w="392"/>
        <w:gridCol w:w="1408"/>
        <w:gridCol w:w="180"/>
        <w:gridCol w:w="1389"/>
        <w:gridCol w:w="771"/>
        <w:gridCol w:w="1214"/>
        <w:gridCol w:w="1126"/>
      </w:tblGrid>
      <w:tr w:rsidR="00ED704B" w:rsidRPr="00146DA4" w:rsidTr="00ED704B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AE4C6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</w:t>
            </w:r>
            <w:r w:rsidR="00AE4C60">
              <w:rPr>
                <w:rFonts w:ascii="仿宋_GB2312" w:eastAsia="仿宋_GB2312" w:cs="仿宋_GB2312" w:hint="eastAsia"/>
                <w:sz w:val="28"/>
                <w:szCs w:val="28"/>
              </w:rPr>
              <w:t>性质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ED704B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课程对象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课程学时（学分）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2FBD" w:rsidRPr="00146DA4" w:rsidTr="00EC1B01">
        <w:trPr>
          <w:trHeight w:val="585"/>
          <w:jc w:val="center"/>
        </w:trPr>
        <w:tc>
          <w:tcPr>
            <w:tcW w:w="27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BD" w:rsidRPr="00146DA4" w:rsidRDefault="00AB2FBD" w:rsidP="00AE4C6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选用教材及出版社</w:t>
            </w:r>
          </w:p>
        </w:tc>
        <w:tc>
          <w:tcPr>
            <w:tcW w:w="60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FBD" w:rsidRPr="00146DA4" w:rsidRDefault="00AB2FBD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2FBD" w:rsidRPr="00146DA4" w:rsidTr="007A569F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FBD" w:rsidRPr="00146DA4" w:rsidRDefault="00AB2FBD" w:rsidP="007A569F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简述</w:t>
            </w:r>
            <w:r w:rsidRPr="00146DA4">
              <w:rPr>
                <w:rFonts w:ascii="仿宋_GB2312" w:eastAsia="仿宋_GB2312" w:hint="eastAsia"/>
                <w:b/>
                <w:sz w:val="28"/>
                <w:szCs w:val="28"/>
              </w:rPr>
              <w:t>课程建设历史和获奖情况</w:t>
            </w:r>
          </w:p>
        </w:tc>
      </w:tr>
      <w:tr w:rsidR="00AB2FBD" w:rsidRPr="00146DA4" w:rsidTr="00AB2FBD">
        <w:trPr>
          <w:trHeight w:val="2980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</w:tcBorders>
            <w:vAlign w:val="center"/>
          </w:tcPr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7A56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ED704B">
        <w:trPr>
          <w:trHeight w:val="778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AB2FBD">
            <w:pPr>
              <w:rPr>
                <w:b/>
                <w:bCs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课程近三年</w:t>
            </w:r>
            <w:r w:rsidR="00A466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开课</w:t>
            </w:r>
            <w:r w:rsidRPr="00146DA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情况统计</w:t>
            </w:r>
            <w:r w:rsidR="00056F94" w:rsidRPr="00056F94">
              <w:rPr>
                <w:rFonts w:ascii="宋体" w:hAnsi="宋体" w:cs="宋体" w:hint="eastAsia"/>
                <w:bCs/>
                <w:sz w:val="24"/>
                <w:szCs w:val="24"/>
              </w:rPr>
              <w:t>（学校教务处填写）</w:t>
            </w:r>
          </w:p>
        </w:tc>
      </w:tr>
      <w:tr w:rsidR="00ED704B" w:rsidRPr="00146DA4" w:rsidTr="00146DA4">
        <w:trPr>
          <w:trHeight w:val="677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</w:t>
            </w:r>
            <w:r w:rsidRPr="00146DA4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期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学生数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学生评教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146DA4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校督导组评教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A4" w:rsidRDefault="00146DA4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  <w:p w:rsidR="00ED704B" w:rsidRPr="00146DA4" w:rsidRDefault="00146DA4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评教</w:t>
            </w:r>
          </w:p>
        </w:tc>
      </w:tr>
      <w:tr w:rsidR="00146DA4" w:rsidRPr="00146DA4" w:rsidTr="00AB2FBD">
        <w:trPr>
          <w:trHeight w:val="570"/>
          <w:jc w:val="center"/>
        </w:trPr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A4" w:rsidRPr="00146DA4" w:rsidRDefault="00146DA4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A4" w:rsidRPr="00146DA4" w:rsidRDefault="00146DA4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A4" w:rsidRPr="00146DA4" w:rsidRDefault="00146DA4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DA4" w:rsidRPr="00146DA4" w:rsidRDefault="00146DA4" w:rsidP="00AB2F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填写排名情况（名次</w:t>
            </w:r>
            <w:r w:rsidRPr="00146DA4"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总数）</w:t>
            </w:r>
          </w:p>
        </w:tc>
      </w:tr>
      <w:tr w:rsidR="00ED704B" w:rsidRPr="00146DA4" w:rsidTr="00146DA4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146DA4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146DA4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146DA4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146DA4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704B" w:rsidRPr="00146DA4" w:rsidTr="00146DA4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4B" w:rsidRPr="00146DA4" w:rsidRDefault="00ED704B" w:rsidP="00ED7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2FBD" w:rsidRPr="00146DA4" w:rsidTr="00CD24F5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FBD" w:rsidRPr="00AB2FBD" w:rsidRDefault="00AB2FBD" w:rsidP="00AB2FBD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AB2FBD">
              <w:rPr>
                <w:rFonts w:ascii="仿宋_GB2312" w:eastAsia="仿宋_GB2312" w:hint="eastAsia"/>
                <w:b/>
                <w:sz w:val="28"/>
                <w:szCs w:val="28"/>
              </w:rPr>
              <w:t>简述课程评教情况</w:t>
            </w:r>
          </w:p>
        </w:tc>
      </w:tr>
      <w:tr w:rsidR="00AB2FBD" w:rsidRPr="00146DA4" w:rsidTr="00CF10CD">
        <w:trPr>
          <w:trHeight w:val="1120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</w:tcBorders>
            <w:vAlign w:val="center"/>
          </w:tcPr>
          <w:p w:rsidR="00AB2FBD" w:rsidRDefault="00AB2FBD" w:rsidP="00AB2FB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Default="00AB2FBD" w:rsidP="00AB2FB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Default="00AB2FBD" w:rsidP="00AB2FB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2FBD" w:rsidRPr="00146DA4" w:rsidRDefault="00AB2FBD" w:rsidP="00AB2FB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0360A" w:rsidRDefault="00146DA4" w:rsidP="00146DA4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2.</w:t>
      </w:r>
      <w:r w:rsidR="00D0360A">
        <w:rPr>
          <w:rFonts w:ascii="仿宋_GB2312" w:eastAsia="仿宋_GB2312" w:hAnsi="宋体" w:hint="eastAsia"/>
          <w:b/>
          <w:bCs/>
          <w:sz w:val="28"/>
        </w:rPr>
        <w:t>教学团队概况</w:t>
      </w:r>
    </w:p>
    <w:p w:rsidR="007D24A0" w:rsidRPr="009370E3" w:rsidRDefault="00D0360A" w:rsidP="00146DA4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 w:rsidRPr="006F2BDA">
        <w:rPr>
          <w:rFonts w:ascii="仿宋_GB2312" w:eastAsia="仿宋_GB2312" w:hAnsi="宋体" w:hint="eastAsia"/>
          <w:b/>
          <w:bCs/>
          <w:sz w:val="28"/>
        </w:rPr>
        <w:t>2-1</w:t>
      </w:r>
      <w:r w:rsidR="007D24A0" w:rsidRPr="006F2BDA">
        <w:rPr>
          <w:rFonts w:ascii="仿宋_GB2312" w:eastAsia="仿宋_GB2312" w:hAnsi="宋体" w:hint="eastAsia"/>
          <w:b/>
          <w:bCs/>
          <w:sz w:val="28"/>
        </w:rPr>
        <w:t>课程负责人情况</w:t>
      </w:r>
      <w:r w:rsidR="006F2BDA" w:rsidRPr="006F2BDA">
        <w:rPr>
          <w:rFonts w:ascii="仿宋_GB2312" w:eastAsia="仿宋_GB2312" w:hAnsi="宋体" w:hint="eastAsia"/>
          <w:bCs/>
          <w:sz w:val="24"/>
          <w:szCs w:val="24"/>
        </w:rPr>
        <w:t>（其他主讲教师可参照填写，最多填写3人）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383"/>
        <w:gridCol w:w="1210"/>
        <w:gridCol w:w="1035"/>
        <w:gridCol w:w="1441"/>
        <w:gridCol w:w="1417"/>
        <w:gridCol w:w="1629"/>
      </w:tblGrid>
      <w:tr w:rsidR="00A46633" w:rsidRPr="00C20188" w:rsidTr="00A46633">
        <w:trPr>
          <w:cantSplit/>
          <w:trHeight w:val="624"/>
        </w:trPr>
        <w:tc>
          <w:tcPr>
            <w:tcW w:w="885" w:type="dxa"/>
            <w:vMerge w:val="restart"/>
            <w:vAlign w:val="center"/>
          </w:tcPr>
          <w:p w:rsidR="00A46633" w:rsidRPr="00A46633" w:rsidRDefault="00A46633" w:rsidP="00ED704B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基本</w:t>
            </w:r>
          </w:p>
          <w:p w:rsidR="00A46633" w:rsidRPr="00A46633" w:rsidRDefault="00A46633" w:rsidP="00ED704B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1383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姓　名</w:t>
            </w:r>
          </w:p>
        </w:tc>
        <w:tc>
          <w:tcPr>
            <w:tcW w:w="1210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性　别</w:t>
            </w:r>
          </w:p>
        </w:tc>
        <w:tc>
          <w:tcPr>
            <w:tcW w:w="1441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29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46633" w:rsidRPr="00C20188" w:rsidTr="00A46633">
        <w:trPr>
          <w:cantSplit/>
          <w:trHeight w:val="620"/>
        </w:trPr>
        <w:tc>
          <w:tcPr>
            <w:tcW w:w="885" w:type="dxa"/>
            <w:vMerge/>
            <w:vAlign w:val="center"/>
          </w:tcPr>
          <w:p w:rsidR="00A46633" w:rsidRPr="00A46633" w:rsidRDefault="00A46633" w:rsidP="00ED704B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学历/学位</w:t>
            </w:r>
          </w:p>
        </w:tc>
        <w:tc>
          <w:tcPr>
            <w:tcW w:w="1210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职  称</w:t>
            </w:r>
          </w:p>
        </w:tc>
        <w:tc>
          <w:tcPr>
            <w:tcW w:w="1441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 xml:space="preserve">职  </w:t>
            </w:r>
            <w:proofErr w:type="gramStart"/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29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46633" w:rsidRPr="00C20188" w:rsidTr="00A46633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A46633" w:rsidRPr="00A46633" w:rsidRDefault="00A46633" w:rsidP="00ED704B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1210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电  话</w:t>
            </w:r>
          </w:p>
        </w:tc>
        <w:tc>
          <w:tcPr>
            <w:tcW w:w="1441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手  机</w:t>
            </w:r>
          </w:p>
        </w:tc>
        <w:tc>
          <w:tcPr>
            <w:tcW w:w="1629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46633" w:rsidRPr="00C20188" w:rsidTr="008A13F8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A46633" w:rsidRPr="00A46633" w:rsidRDefault="00A46633" w:rsidP="00ED704B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2245" w:type="dxa"/>
            <w:gridSpan w:val="2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3046" w:type="dxa"/>
            <w:gridSpan w:val="2"/>
          </w:tcPr>
          <w:p w:rsidR="00A46633" w:rsidRPr="00A46633" w:rsidRDefault="00A46633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24A0" w:rsidRPr="00C20188" w:rsidTr="00D0360A">
        <w:trPr>
          <w:trHeight w:val="5719"/>
        </w:trPr>
        <w:tc>
          <w:tcPr>
            <w:tcW w:w="885" w:type="dxa"/>
            <w:vAlign w:val="center"/>
          </w:tcPr>
          <w:p w:rsidR="007D24A0" w:rsidRPr="00A46633" w:rsidRDefault="007D24A0" w:rsidP="00ED704B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授课</w:t>
            </w:r>
          </w:p>
          <w:p w:rsidR="007D24A0" w:rsidRPr="00A46633" w:rsidRDefault="007D24A0" w:rsidP="00ED704B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115" w:type="dxa"/>
            <w:gridSpan w:val="6"/>
          </w:tcPr>
          <w:p w:rsidR="007D24A0" w:rsidRPr="00A46633" w:rsidRDefault="007D24A0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近五年来讲授的主要课程（含课程名称、课程类别、周学时；届数及学生总人数）；承担的实践性教学（含实验、实习、课程设计、毕业设计/论文，学生总人数）</w:t>
            </w:r>
            <w:r w:rsidR="00A46633"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7D24A0" w:rsidRDefault="007D24A0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360A" w:rsidRDefault="00D0360A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6633" w:rsidRPr="00A46633" w:rsidRDefault="00A46633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D24A0" w:rsidRDefault="007D24A0" w:rsidP="007D24A0">
      <w:pPr>
        <w:tabs>
          <w:tab w:val="left" w:pos="997"/>
        </w:tabs>
        <w:ind w:left="108" w:rightChars="-51" w:right="-107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ab/>
      </w:r>
    </w:p>
    <w:p w:rsidR="007D24A0" w:rsidRPr="00C20188" w:rsidRDefault="007D24A0" w:rsidP="007D24A0">
      <w:pPr>
        <w:tabs>
          <w:tab w:val="left" w:pos="997"/>
        </w:tabs>
        <w:ind w:left="108" w:rightChars="-51" w:right="-107"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/>
          <w:b/>
          <w:sz w:val="24"/>
        </w:rPr>
        <w:br w:type="page"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"/>
        <w:gridCol w:w="8111"/>
      </w:tblGrid>
      <w:tr w:rsidR="007D24A0" w:rsidRPr="00C20188" w:rsidTr="00D0360A">
        <w:trPr>
          <w:trHeight w:val="6190"/>
        </w:trPr>
        <w:tc>
          <w:tcPr>
            <w:tcW w:w="889" w:type="dxa"/>
            <w:vAlign w:val="center"/>
          </w:tcPr>
          <w:p w:rsidR="007D24A0" w:rsidRPr="00A46633" w:rsidRDefault="007D24A0" w:rsidP="00ED704B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教学</w:t>
            </w:r>
          </w:p>
          <w:p w:rsidR="007D24A0" w:rsidRPr="00A46633" w:rsidRDefault="007D24A0" w:rsidP="00ED704B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1" w:type="dxa"/>
          </w:tcPr>
          <w:p w:rsidR="007D24A0" w:rsidRPr="00A46633" w:rsidRDefault="007D24A0" w:rsidP="00ED704B">
            <w:pPr>
              <w:ind w:rightChars="-51" w:right="-107"/>
              <w:rPr>
                <w:rFonts w:ascii="仿宋_GB2312" w:eastAsia="仿宋_GB2312" w:hAnsi="宋体"/>
                <w:sz w:val="24"/>
                <w:szCs w:val="24"/>
              </w:rPr>
            </w:pP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主持的教学研究课题（含课题名称、来源、年限）；作为第一署名人在国内外公开发行的刊物上发表的教学研究论文（含题目、刊物名称、时间）；获得的教学表彰/奖励（不超过五项）；主编的规划教材</w:t>
            </w:r>
            <w:r w:rsidR="00D0360A"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  <w:p w:rsidR="007D24A0" w:rsidRPr="00A46633" w:rsidRDefault="007D24A0" w:rsidP="00ED704B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24A0" w:rsidRPr="00C20188" w:rsidTr="00D0360A">
        <w:trPr>
          <w:trHeight w:val="7083"/>
        </w:trPr>
        <w:tc>
          <w:tcPr>
            <w:tcW w:w="889" w:type="dxa"/>
            <w:vAlign w:val="center"/>
          </w:tcPr>
          <w:p w:rsidR="007D24A0" w:rsidRPr="00A46633" w:rsidRDefault="007D24A0" w:rsidP="00ED704B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学术</w:t>
            </w:r>
          </w:p>
          <w:p w:rsidR="007D24A0" w:rsidRPr="00A46633" w:rsidRDefault="007D24A0" w:rsidP="00ED704B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1" w:type="dxa"/>
          </w:tcPr>
          <w:p w:rsidR="00D0360A" w:rsidRDefault="007D24A0" w:rsidP="00D0360A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近五年来承担的学术研究课题（含课题名称、来源、年限、本人</w:t>
            </w:r>
            <w:r w:rsidR="00D0360A">
              <w:rPr>
                <w:rFonts w:ascii="仿宋_GB2312" w:eastAsia="仿宋_GB2312" w:hAnsi="宋体" w:hint="eastAsia"/>
                <w:sz w:val="24"/>
                <w:szCs w:val="24"/>
              </w:rPr>
              <w:t>承担部分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）；在国</w:t>
            </w:r>
            <w:r w:rsidR="00D0360A">
              <w:rPr>
                <w:rFonts w:ascii="仿宋_GB2312" w:eastAsia="仿宋_GB2312" w:hAnsi="宋体" w:hint="eastAsia"/>
                <w:sz w:val="24"/>
                <w:szCs w:val="24"/>
              </w:rPr>
              <w:t>国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内外公开发行刊物上发表的学术论文（含题目、刊物名称、署名次序与时</w:t>
            </w:r>
          </w:p>
          <w:p w:rsidR="007D24A0" w:rsidRPr="00D0360A" w:rsidRDefault="00D0360A" w:rsidP="00D0360A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间</w:t>
            </w:r>
            <w:r w:rsidR="007D24A0" w:rsidRPr="00D0360A">
              <w:rPr>
                <w:rFonts w:ascii="仿宋_GB2312" w:eastAsia="仿宋_GB2312" w:hAnsi="宋体" w:hint="eastAsia"/>
                <w:sz w:val="24"/>
                <w:szCs w:val="24"/>
              </w:rPr>
              <w:t>）；获得的学术研究表彰/奖励（含奖项名称、授予单位、署名次序、时间）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  <w:p w:rsidR="007D24A0" w:rsidRPr="00A46633" w:rsidRDefault="007D24A0" w:rsidP="00D0360A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D24A0" w:rsidRPr="00C20188" w:rsidRDefault="007D24A0" w:rsidP="007D24A0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 w:rsidRPr="00C20188">
        <w:rPr>
          <w:rFonts w:ascii="仿宋_GB2312" w:eastAsia="仿宋_GB2312" w:hAnsi="宋体"/>
          <w:sz w:val="28"/>
        </w:rPr>
        <w:br w:type="page"/>
      </w:r>
      <w:r w:rsidR="006F2BDA">
        <w:rPr>
          <w:rFonts w:ascii="仿宋_GB2312" w:eastAsia="仿宋_GB2312" w:hAnsi="宋体" w:hint="eastAsia"/>
          <w:b/>
          <w:bCs/>
          <w:sz w:val="28"/>
        </w:rPr>
        <w:lastRenderedPageBreak/>
        <w:t>2-2</w:t>
      </w:r>
      <w:r w:rsidRPr="00C20188">
        <w:rPr>
          <w:rFonts w:ascii="仿宋_GB2312" w:eastAsia="仿宋_GB2312" w:hAnsi="宋体" w:hint="eastAsia"/>
          <w:b/>
          <w:bCs/>
          <w:sz w:val="28"/>
        </w:rPr>
        <w:t xml:space="preserve"> 教学队伍情况</w:t>
      </w:r>
    </w:p>
    <w:tbl>
      <w:tblPr>
        <w:tblW w:w="8949" w:type="dxa"/>
        <w:jc w:val="center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709"/>
        <w:gridCol w:w="1275"/>
        <w:gridCol w:w="1560"/>
        <w:gridCol w:w="1134"/>
        <w:gridCol w:w="2891"/>
      </w:tblGrid>
      <w:tr w:rsidR="006F2BDA" w:rsidRPr="00C20188" w:rsidTr="009A1323">
        <w:trPr>
          <w:cantSplit/>
          <w:trHeight w:val="496"/>
          <w:jc w:val="center"/>
        </w:trPr>
        <w:tc>
          <w:tcPr>
            <w:tcW w:w="8949" w:type="dxa"/>
            <w:gridSpan w:val="6"/>
            <w:vAlign w:val="center"/>
          </w:tcPr>
          <w:p w:rsidR="006F2BDA" w:rsidRPr="009A1323" w:rsidRDefault="006F2BDA" w:rsidP="006F2BDA">
            <w:pPr>
              <w:spacing w:line="480" w:lineRule="auto"/>
              <w:ind w:rightChars="-330" w:right="-693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9A13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教学队伍概况</w:t>
            </w:r>
          </w:p>
        </w:tc>
      </w:tr>
      <w:tr w:rsidR="006F2BDA" w:rsidRPr="00C20188" w:rsidTr="006F2BDA">
        <w:trPr>
          <w:cantSplit/>
          <w:trHeight w:val="452"/>
          <w:jc w:val="center"/>
        </w:trPr>
        <w:tc>
          <w:tcPr>
            <w:tcW w:w="1380" w:type="dxa"/>
          </w:tcPr>
          <w:p w:rsidR="006F2BDA" w:rsidRPr="006F2BDA" w:rsidRDefault="006F2BDA" w:rsidP="009A1323">
            <w:pPr>
              <w:spacing w:line="480" w:lineRule="auto"/>
              <w:ind w:rightChars="-330" w:right="-693"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</w:t>
            </w:r>
            <w:r w:rsidR="009A13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</w:t>
            </w: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leftChars="-21" w:left="-44"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</w:tcPr>
          <w:p w:rsidR="006F2BDA" w:rsidRPr="006F2BDA" w:rsidRDefault="006F2BDA" w:rsidP="006F2BDA">
            <w:pPr>
              <w:spacing w:line="480" w:lineRule="auto"/>
              <w:ind w:rightChars="-330" w:right="-693"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1134" w:type="dxa"/>
          </w:tcPr>
          <w:p w:rsidR="006F2BDA" w:rsidRPr="006F2BDA" w:rsidRDefault="006F2BDA" w:rsidP="009A1323">
            <w:pPr>
              <w:spacing w:line="480" w:lineRule="auto"/>
              <w:ind w:rightChars="-330" w:right="-693"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</w:t>
            </w:r>
            <w:r w:rsidR="009A13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891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在教学中承担的工作</w:t>
            </w:r>
          </w:p>
        </w:tc>
      </w:tr>
      <w:tr w:rsidR="006F2BDA" w:rsidRPr="00C20188" w:rsidTr="006F2BDA">
        <w:trPr>
          <w:cantSplit/>
          <w:trHeight w:val="601"/>
          <w:jc w:val="center"/>
        </w:trPr>
        <w:tc>
          <w:tcPr>
            <w:tcW w:w="138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BDA" w:rsidRPr="00C20188" w:rsidTr="006F2BDA">
        <w:trPr>
          <w:cantSplit/>
          <w:trHeight w:val="585"/>
          <w:jc w:val="center"/>
        </w:trPr>
        <w:tc>
          <w:tcPr>
            <w:tcW w:w="138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BDA" w:rsidRPr="00C20188" w:rsidTr="006F2BDA">
        <w:trPr>
          <w:cantSplit/>
          <w:trHeight w:val="585"/>
          <w:jc w:val="center"/>
        </w:trPr>
        <w:tc>
          <w:tcPr>
            <w:tcW w:w="138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BDA" w:rsidRPr="00C20188" w:rsidTr="006F2BDA">
        <w:trPr>
          <w:cantSplit/>
          <w:trHeight w:val="585"/>
          <w:jc w:val="center"/>
        </w:trPr>
        <w:tc>
          <w:tcPr>
            <w:tcW w:w="138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BDA" w:rsidRPr="00C20188" w:rsidTr="006F2BDA">
        <w:trPr>
          <w:cantSplit/>
          <w:trHeight w:val="555"/>
          <w:jc w:val="center"/>
        </w:trPr>
        <w:tc>
          <w:tcPr>
            <w:tcW w:w="138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BDA" w:rsidRPr="00C20188" w:rsidTr="006F2BDA">
        <w:trPr>
          <w:cantSplit/>
          <w:trHeight w:val="555"/>
          <w:jc w:val="center"/>
        </w:trPr>
        <w:tc>
          <w:tcPr>
            <w:tcW w:w="138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BDA" w:rsidRPr="006F2BDA" w:rsidRDefault="006F2BDA" w:rsidP="00ED704B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F2BDA" w:rsidRPr="00C20188" w:rsidTr="006F2BDA">
        <w:trPr>
          <w:trHeight w:val="2717"/>
          <w:jc w:val="center"/>
        </w:trPr>
        <w:tc>
          <w:tcPr>
            <w:tcW w:w="8949" w:type="dxa"/>
            <w:gridSpan w:val="6"/>
          </w:tcPr>
          <w:p w:rsidR="009A1323" w:rsidRDefault="009A1323" w:rsidP="00ED704B">
            <w:pPr>
              <w:ind w:rightChars="-330" w:right="-693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简述</w:t>
            </w:r>
            <w:r w:rsidR="006F2BDA"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教学队伍的知识结构、年龄结构、学缘结构、师资配置情况（含辅导教师或实</w:t>
            </w:r>
          </w:p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proofErr w:type="gramStart"/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验</w:t>
            </w:r>
            <w:proofErr w:type="gramEnd"/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教师与学生的比例）</w:t>
            </w:r>
            <w:r w:rsidR="009A1323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等</w:t>
            </w:r>
          </w:p>
          <w:p w:rsidR="006F2BDA" w:rsidRPr="006F2BDA" w:rsidRDefault="006F2BDA" w:rsidP="00ED704B">
            <w:pPr>
              <w:ind w:rightChars="-330" w:right="-693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</w:p>
        </w:tc>
      </w:tr>
      <w:tr w:rsidR="006F2BDA" w:rsidRPr="00C20188" w:rsidTr="006F2BDA">
        <w:trPr>
          <w:trHeight w:val="2700"/>
          <w:jc w:val="center"/>
        </w:trPr>
        <w:tc>
          <w:tcPr>
            <w:tcW w:w="8949" w:type="dxa"/>
            <w:gridSpan w:val="6"/>
          </w:tcPr>
          <w:p w:rsidR="006F2BDA" w:rsidRPr="006F2BDA" w:rsidRDefault="009A1323" w:rsidP="009A1323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="006F2BDA" w:rsidRPr="006F2BDA">
              <w:rPr>
                <w:rFonts w:ascii="仿宋_GB2312" w:eastAsia="仿宋_GB2312" w:hAnsi="宋体" w:hint="eastAsia"/>
                <w:sz w:val="24"/>
                <w:szCs w:val="24"/>
              </w:rPr>
              <w:t>近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三</w:t>
            </w:r>
            <w:r w:rsidR="006F2BDA" w:rsidRPr="006F2BDA">
              <w:rPr>
                <w:rFonts w:ascii="仿宋_GB2312" w:eastAsia="仿宋_GB2312" w:hAnsi="宋体" w:hint="eastAsia"/>
                <w:sz w:val="24"/>
                <w:szCs w:val="24"/>
              </w:rPr>
              <w:t>年来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 w:rsidR="006F2BDA" w:rsidRPr="006F2BDA">
              <w:rPr>
                <w:rFonts w:ascii="仿宋_GB2312" w:eastAsia="仿宋_GB2312" w:hAnsi="宋体" w:hint="eastAsia"/>
                <w:sz w:val="24"/>
                <w:szCs w:val="24"/>
              </w:rPr>
              <w:t>教学改革、教学研究成果及其解决的问题</w:t>
            </w:r>
          </w:p>
        </w:tc>
      </w:tr>
      <w:tr w:rsidR="006F2BDA" w:rsidRPr="00C20188" w:rsidTr="009A1323">
        <w:trPr>
          <w:trHeight w:val="2361"/>
          <w:jc w:val="center"/>
        </w:trPr>
        <w:tc>
          <w:tcPr>
            <w:tcW w:w="8949" w:type="dxa"/>
            <w:gridSpan w:val="6"/>
            <w:tcBorders>
              <w:bottom w:val="single" w:sz="4" w:space="0" w:color="auto"/>
            </w:tcBorders>
          </w:tcPr>
          <w:p w:rsidR="006F2BDA" w:rsidRPr="009A1323" w:rsidRDefault="009A1323" w:rsidP="00ED704B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="006F2BDA" w:rsidRPr="009A1323">
              <w:rPr>
                <w:rFonts w:ascii="仿宋_GB2312" w:eastAsia="仿宋_GB2312" w:hAnsi="宋体" w:hint="eastAsia"/>
                <w:sz w:val="24"/>
                <w:szCs w:val="24"/>
              </w:rPr>
              <w:t>近</w:t>
            </w:r>
            <w:r w:rsidRPr="009A1323">
              <w:rPr>
                <w:rFonts w:ascii="仿宋_GB2312" w:eastAsia="仿宋_GB2312" w:hAnsi="宋体" w:hint="eastAsia"/>
                <w:sz w:val="24"/>
                <w:szCs w:val="24"/>
              </w:rPr>
              <w:t>三</w:t>
            </w:r>
            <w:r w:rsidR="006F2BDA" w:rsidRPr="009A1323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来</w:t>
            </w:r>
            <w:r w:rsidR="006F2BDA" w:rsidRPr="009A1323">
              <w:rPr>
                <w:rFonts w:ascii="仿宋_GB2312" w:eastAsia="仿宋_GB2312" w:hAnsi="宋体" w:hint="eastAsia"/>
                <w:sz w:val="24"/>
                <w:szCs w:val="24"/>
              </w:rPr>
              <w:t>培养青年教师的措施与成效</w:t>
            </w:r>
          </w:p>
          <w:p w:rsidR="006F2BDA" w:rsidRPr="00C20188" w:rsidRDefault="006F2BDA" w:rsidP="00ED704B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</w:tbl>
    <w:p w:rsidR="007D24A0" w:rsidRPr="00C20188" w:rsidRDefault="007D24A0" w:rsidP="00C03178">
      <w:pPr>
        <w:adjustRightInd w:val="0"/>
        <w:snapToGrid w:val="0"/>
        <w:spacing w:beforeLines="50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  <w:r w:rsidRPr="00C20188">
        <w:rPr>
          <w:rFonts w:ascii="仿宋_GB2312" w:eastAsia="仿宋_GB2312" w:hAnsi="宋体"/>
          <w:sz w:val="28"/>
        </w:rPr>
        <w:br w:type="page"/>
      </w:r>
      <w:r w:rsidR="007D3844">
        <w:rPr>
          <w:rFonts w:ascii="仿宋_GB2312" w:eastAsia="仿宋_GB2312" w:hAnsi="宋体" w:hint="eastAsia"/>
          <w:b/>
          <w:bCs/>
          <w:sz w:val="28"/>
        </w:rPr>
        <w:lastRenderedPageBreak/>
        <w:t>3.</w:t>
      </w:r>
      <w:r w:rsidRPr="00C20188">
        <w:rPr>
          <w:rFonts w:ascii="仿宋_GB2312" w:eastAsia="仿宋_GB2312" w:hAnsi="宋体" w:hint="eastAsia"/>
          <w:b/>
          <w:bCs/>
          <w:sz w:val="28"/>
        </w:rPr>
        <w:t>课程描述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7D24A0" w:rsidRPr="00C20188" w:rsidTr="009A213A">
        <w:trPr>
          <w:trHeight w:val="3003"/>
          <w:jc w:val="center"/>
        </w:trPr>
        <w:tc>
          <w:tcPr>
            <w:tcW w:w="8522" w:type="dxa"/>
          </w:tcPr>
          <w:p w:rsidR="007D24A0" w:rsidRDefault="009A213A" w:rsidP="00ED704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 xml:space="preserve">-1 </w:t>
            </w:r>
            <w:r w:rsidR="00AB2FBD"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>课程在专业</w:t>
            </w:r>
            <w:r w:rsidR="00AB2FBD">
              <w:rPr>
                <w:rFonts w:ascii="仿宋_GB2312" w:eastAsia="仿宋_GB2312" w:hAnsi="宋体" w:hint="eastAsia"/>
                <w:sz w:val="24"/>
                <w:szCs w:val="24"/>
              </w:rPr>
              <w:t>人才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>培养目标中的定位</w:t>
            </w:r>
            <w:r w:rsidR="00AB2FBD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 w:rsidR="00AB2FBD">
              <w:rPr>
                <w:rFonts w:ascii="仿宋_GB2312" w:eastAsia="仿宋_GB2312" w:hAnsi="宋体" w:hint="eastAsia"/>
                <w:sz w:val="24"/>
                <w:szCs w:val="24"/>
              </w:rPr>
              <w:t>教学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>目标</w:t>
            </w:r>
          </w:p>
          <w:p w:rsidR="007D24A0" w:rsidRDefault="007D24A0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Pr="00C20188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7D24A0" w:rsidRPr="00C20188" w:rsidTr="009A213A">
        <w:trPr>
          <w:trHeight w:val="3116"/>
          <w:jc w:val="center"/>
        </w:trPr>
        <w:tc>
          <w:tcPr>
            <w:tcW w:w="8522" w:type="dxa"/>
          </w:tcPr>
          <w:p w:rsidR="007D24A0" w:rsidRDefault="009A213A" w:rsidP="00ED704B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 xml:space="preserve">-2 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课程内容（包括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>知识模块顺序及对应的学时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；实验或实践项目名称和学时；</w:t>
            </w:r>
            <w:proofErr w:type="gramStart"/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含实践</w:t>
            </w:r>
            <w:proofErr w:type="gramEnd"/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教学活动的课程需说明实践教学的设计思想与效果）</w:t>
            </w:r>
          </w:p>
          <w:p w:rsidR="007D24A0" w:rsidRDefault="007D24A0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Pr="00C20188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7D24A0" w:rsidRPr="00C20188" w:rsidTr="009A213A">
        <w:trPr>
          <w:trHeight w:val="2902"/>
          <w:jc w:val="center"/>
        </w:trPr>
        <w:tc>
          <w:tcPr>
            <w:tcW w:w="8522" w:type="dxa"/>
          </w:tcPr>
          <w:p w:rsidR="007D24A0" w:rsidRPr="009A213A" w:rsidRDefault="009A213A" w:rsidP="00ED704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="007D24A0" w:rsidRPr="009A213A">
              <w:rPr>
                <w:rFonts w:ascii="仿宋_GB2312" w:eastAsia="仿宋_GB2312" w:hAnsi="宋体" w:hint="eastAsia"/>
                <w:sz w:val="24"/>
                <w:szCs w:val="24"/>
              </w:rPr>
              <w:t>-3 课程的重点、难点及解决办法</w:t>
            </w:r>
          </w:p>
          <w:p w:rsidR="007D24A0" w:rsidRDefault="007D24A0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9A213A" w:rsidRPr="00C20188" w:rsidRDefault="009A213A" w:rsidP="00ED704B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7D24A0" w:rsidRPr="009A213A" w:rsidRDefault="007D24A0" w:rsidP="007D24A0">
      <w:pPr>
        <w:jc w:val="left"/>
        <w:rPr>
          <w:rFonts w:ascii="仿宋_GB2312" w:eastAsia="仿宋_GB2312" w:hAnsi="宋体"/>
          <w:szCs w:val="21"/>
        </w:rPr>
      </w:pPr>
    </w:p>
    <w:tbl>
      <w:tblPr>
        <w:tblW w:w="859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4"/>
      </w:tblGrid>
      <w:tr w:rsidR="009A213A" w:rsidRPr="00C20188" w:rsidTr="009A213A">
        <w:trPr>
          <w:trHeight w:val="4212"/>
          <w:jc w:val="center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3A" w:rsidRDefault="009A213A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3-4</w:t>
            </w:r>
            <w:r w:rsidRPr="009A213A">
              <w:rPr>
                <w:rFonts w:ascii="仿宋_GB2312" w:eastAsia="仿宋_GB2312" w:hAnsi="宋体"/>
                <w:sz w:val="24"/>
                <w:szCs w:val="24"/>
              </w:rPr>
              <w:t>课程组织形式与教师</w:t>
            </w:r>
            <w:r w:rsidR="007D3844">
              <w:rPr>
                <w:rFonts w:ascii="仿宋_GB2312" w:eastAsia="仿宋_GB2312" w:hAnsi="宋体" w:hint="eastAsia"/>
                <w:sz w:val="24"/>
                <w:szCs w:val="24"/>
              </w:rPr>
              <w:t>教学、</w:t>
            </w:r>
            <w:r w:rsidRPr="009A213A">
              <w:rPr>
                <w:rFonts w:ascii="仿宋_GB2312" w:eastAsia="仿宋_GB2312" w:hAnsi="宋体"/>
                <w:sz w:val="24"/>
                <w:szCs w:val="24"/>
              </w:rPr>
              <w:t>指导方法</w:t>
            </w:r>
            <w:r w:rsidR="007D3844" w:rsidRPr="009A213A">
              <w:rPr>
                <w:rFonts w:ascii="仿宋_GB2312" w:eastAsia="仿宋_GB2312" w:hAnsi="宋体" w:hint="eastAsia"/>
                <w:sz w:val="24"/>
                <w:szCs w:val="24"/>
              </w:rPr>
              <w:t>（举例说明本课程教学过程使用的各种教学方法的使用目的、实施过程、实施效果；相应的上课学生规模；信息技术手段在教学中的应用及效果；教学方法、作业、考试等教改举措）</w:t>
            </w: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Default="007D3844" w:rsidP="007A569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3844" w:rsidRPr="00C20188" w:rsidRDefault="007D3844" w:rsidP="007A569F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D24A0" w:rsidRPr="00C20188" w:rsidTr="009A213A">
        <w:trPr>
          <w:trHeight w:val="2413"/>
          <w:jc w:val="center"/>
        </w:trPr>
        <w:tc>
          <w:tcPr>
            <w:tcW w:w="8594" w:type="dxa"/>
          </w:tcPr>
          <w:p w:rsidR="009A213A" w:rsidRPr="009A213A" w:rsidRDefault="009A213A" w:rsidP="009A213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3-5教学条件（含教材选用与建设；促进学生自主学习的扩充性资料使用情况；配套实验教材的教学效果；实践性教学环境；网络教学环境）</w:t>
            </w:r>
          </w:p>
          <w:p w:rsidR="007D24A0" w:rsidRDefault="007D24A0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  <w:p w:rsidR="007D3844" w:rsidRPr="009A213A" w:rsidRDefault="007D3844" w:rsidP="009A213A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9A213A" w:rsidRPr="00C20188" w:rsidTr="009A213A">
        <w:trPr>
          <w:trHeight w:val="2413"/>
          <w:jc w:val="center"/>
        </w:trPr>
        <w:tc>
          <w:tcPr>
            <w:tcW w:w="8594" w:type="dxa"/>
          </w:tcPr>
          <w:p w:rsidR="009A213A" w:rsidRPr="009A213A" w:rsidRDefault="007D3844" w:rsidP="009A213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3-6</w:t>
            </w:r>
            <w:r w:rsidR="009A213A" w:rsidRPr="009A213A">
              <w:rPr>
                <w:rFonts w:ascii="仿宋_GB2312" w:eastAsia="仿宋_GB2312" w:hAnsi="宋体" w:hint="eastAsia"/>
                <w:sz w:val="24"/>
                <w:szCs w:val="24"/>
              </w:rPr>
              <w:t>考核内容与方法</w:t>
            </w:r>
          </w:p>
          <w:p w:rsidR="009A213A" w:rsidRDefault="009A213A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D3844" w:rsidRPr="00C20188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D24A0" w:rsidRPr="00C20188" w:rsidRDefault="007D24A0" w:rsidP="007D24A0">
      <w:pPr>
        <w:jc w:val="left"/>
        <w:rPr>
          <w:rFonts w:ascii="仿宋_GB2312" w:eastAsia="仿宋_GB2312" w:hAnsi="宋体"/>
          <w:b/>
          <w:sz w:val="24"/>
        </w:rPr>
      </w:pPr>
    </w:p>
    <w:tbl>
      <w:tblPr>
        <w:tblW w:w="86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7D3844" w:rsidRPr="00C20188" w:rsidTr="007D3844">
        <w:trPr>
          <w:trHeight w:val="4392"/>
          <w:jc w:val="center"/>
        </w:trPr>
        <w:tc>
          <w:tcPr>
            <w:tcW w:w="8640" w:type="dxa"/>
          </w:tcPr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7D3844">
              <w:rPr>
                <w:rFonts w:ascii="仿宋_GB2312" w:eastAsia="仿宋_GB2312" w:hAnsi="宋体" w:hint="eastAsia"/>
                <w:sz w:val="24"/>
              </w:rPr>
              <w:t>3-8简述</w:t>
            </w:r>
            <w:r w:rsidRPr="00C20188">
              <w:rPr>
                <w:rFonts w:ascii="仿宋_GB2312" w:eastAsia="仿宋_GB2312" w:hAnsi="宋体" w:hint="eastAsia"/>
                <w:sz w:val="24"/>
              </w:rPr>
              <w:t>本课程的主要特色及创新点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C20188">
              <w:rPr>
                <w:rFonts w:ascii="仿宋_GB2312" w:eastAsia="仿宋_GB2312" w:hAnsi="宋体" w:hint="eastAsia"/>
                <w:sz w:val="24"/>
              </w:rPr>
              <w:t>与国内外同类课程相比所处的水平</w:t>
            </w: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P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D3844" w:rsidRDefault="007D3844" w:rsidP="00ED704B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D3844" w:rsidRPr="00C20188" w:rsidTr="00ED704B">
        <w:trPr>
          <w:trHeight w:val="4863"/>
          <w:jc w:val="center"/>
        </w:trPr>
        <w:tc>
          <w:tcPr>
            <w:tcW w:w="8640" w:type="dxa"/>
          </w:tcPr>
          <w:p w:rsidR="007D3844" w:rsidRDefault="007D3844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3-9简述课程存在的不足和问题以及今后改进的措施</w:t>
            </w: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B2FBD" w:rsidRPr="007D3844" w:rsidRDefault="00AB2FBD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D24A0" w:rsidRPr="00C20188" w:rsidRDefault="00377C06" w:rsidP="007D24A0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4.政策保障</w:t>
      </w:r>
    </w:p>
    <w:tbl>
      <w:tblPr>
        <w:tblW w:w="86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7D24A0" w:rsidRPr="00C20188" w:rsidTr="00ED704B">
        <w:trPr>
          <w:cantSplit/>
          <w:trHeight w:val="3047"/>
          <w:jc w:val="center"/>
        </w:trPr>
        <w:tc>
          <w:tcPr>
            <w:tcW w:w="8640" w:type="dxa"/>
          </w:tcPr>
          <w:p w:rsidR="007D24A0" w:rsidRPr="00A10BC1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="007D24A0" w:rsidRPr="00C20188">
              <w:rPr>
                <w:rFonts w:ascii="仿宋_GB2312" w:eastAsia="仿宋_GB2312" w:hAnsi="宋体" w:hint="eastAsia"/>
                <w:sz w:val="24"/>
              </w:rPr>
              <w:t>-1</w:t>
            </w:r>
            <w:r>
              <w:rPr>
                <w:rFonts w:ascii="仿宋_GB2312" w:eastAsia="仿宋_GB2312" w:hAnsi="宋体" w:hint="eastAsia"/>
                <w:sz w:val="24"/>
              </w:rPr>
              <w:t>简述学</w:t>
            </w:r>
            <w:r w:rsidR="007D24A0" w:rsidRPr="00C20188">
              <w:rPr>
                <w:rFonts w:ascii="仿宋_GB2312" w:eastAsia="仿宋_GB2312" w:hAnsi="宋体" w:hint="eastAsia"/>
                <w:sz w:val="24"/>
              </w:rPr>
              <w:t>校</w:t>
            </w:r>
            <w:r>
              <w:rPr>
                <w:rFonts w:ascii="仿宋_GB2312" w:eastAsia="仿宋_GB2312" w:hAnsi="宋体" w:hint="eastAsia"/>
                <w:sz w:val="24"/>
              </w:rPr>
              <w:t>在保障精品课程建设的政策及经费等方面的</w:t>
            </w:r>
            <w:r w:rsidR="007D24A0" w:rsidRPr="00C20188">
              <w:rPr>
                <w:rFonts w:ascii="仿宋_GB2312" w:eastAsia="仿宋_GB2312" w:hAnsi="宋体" w:hint="eastAsia"/>
                <w:sz w:val="24"/>
              </w:rPr>
              <w:t>实施情况及效果</w:t>
            </w:r>
          </w:p>
          <w:p w:rsidR="007D24A0" w:rsidRDefault="007D24A0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Pr="00C20188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7D24A0" w:rsidRPr="00C20188" w:rsidTr="00ED704B">
        <w:trPr>
          <w:cantSplit/>
          <w:trHeight w:val="2409"/>
          <w:jc w:val="center"/>
        </w:trPr>
        <w:tc>
          <w:tcPr>
            <w:tcW w:w="8640" w:type="dxa"/>
          </w:tcPr>
          <w:p w:rsidR="007D24A0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="007D24A0" w:rsidRPr="00C20188">
              <w:rPr>
                <w:rFonts w:ascii="仿宋_GB2312" w:eastAsia="仿宋_GB2312" w:hAnsi="宋体" w:hint="eastAsia"/>
                <w:sz w:val="24"/>
              </w:rPr>
              <w:t>-2</w:t>
            </w:r>
            <w:r>
              <w:rPr>
                <w:rFonts w:ascii="仿宋_GB2312" w:eastAsia="仿宋_GB2312" w:hAnsi="宋体" w:hint="eastAsia"/>
                <w:sz w:val="24"/>
              </w:rPr>
              <w:t>简述对</w:t>
            </w:r>
            <w:r w:rsidR="007D24A0" w:rsidRPr="00C20188">
              <w:rPr>
                <w:rFonts w:ascii="仿宋_GB2312" w:eastAsia="仿宋_GB2312" w:hAnsi="宋体" w:hint="eastAsia"/>
                <w:sz w:val="24"/>
              </w:rPr>
              <w:t>本课程</w:t>
            </w:r>
            <w:r>
              <w:rPr>
                <w:rFonts w:ascii="仿宋_GB2312" w:eastAsia="仿宋_GB2312" w:hAnsi="宋体" w:hint="eastAsia"/>
                <w:sz w:val="24"/>
              </w:rPr>
              <w:t>建设、遴选推荐和后续建设的规划等举措</w:t>
            </w:r>
          </w:p>
          <w:p w:rsidR="007D24A0" w:rsidRDefault="007D24A0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377C06" w:rsidRPr="00C20188" w:rsidRDefault="00377C06" w:rsidP="00ED70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D24A0" w:rsidRDefault="007D24A0" w:rsidP="007D24A0">
      <w:pPr>
        <w:rPr>
          <w:rFonts w:ascii="仿宋_GB2312" w:eastAsia="仿宋_GB2312"/>
        </w:rPr>
      </w:pPr>
    </w:p>
    <w:p w:rsidR="00377C06" w:rsidRPr="00377C06" w:rsidRDefault="00377C06" w:rsidP="007D24A0">
      <w:pPr>
        <w:rPr>
          <w:rFonts w:ascii="仿宋_GB2312" w:eastAsia="仿宋_GB2312"/>
          <w:b/>
          <w:sz w:val="28"/>
          <w:szCs w:val="28"/>
        </w:rPr>
      </w:pPr>
      <w:r w:rsidRPr="00377C06">
        <w:rPr>
          <w:rFonts w:ascii="仿宋_GB2312" w:eastAsia="仿宋_GB2312" w:hint="eastAsia"/>
          <w:b/>
          <w:sz w:val="28"/>
          <w:szCs w:val="28"/>
        </w:rPr>
        <w:lastRenderedPageBreak/>
        <w:t>5.推荐意见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377C06" w:rsidTr="00056F94">
        <w:trPr>
          <w:jc w:val="center"/>
        </w:trPr>
        <w:tc>
          <w:tcPr>
            <w:tcW w:w="8522" w:type="dxa"/>
          </w:tcPr>
          <w:p w:rsidR="00377C06" w:rsidRPr="00377C06" w:rsidRDefault="00377C06" w:rsidP="007A569F">
            <w:pPr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5-1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课程负责人</w:t>
            </w:r>
          </w:p>
          <w:p w:rsidR="00377C06" w:rsidRDefault="00377C06" w:rsidP="007A569F">
            <w:pPr>
              <w:rPr>
                <w:bCs/>
                <w:sz w:val="24"/>
                <w:szCs w:val="24"/>
              </w:rPr>
            </w:pPr>
          </w:p>
          <w:p w:rsidR="00056F94" w:rsidRPr="00377C06" w:rsidRDefault="00056F94" w:rsidP="007A569F">
            <w:pPr>
              <w:rPr>
                <w:bCs/>
                <w:sz w:val="24"/>
                <w:szCs w:val="24"/>
              </w:rPr>
            </w:pPr>
          </w:p>
          <w:p w:rsidR="00377C06" w:rsidRDefault="00AB2FBD" w:rsidP="00AB2FBD">
            <w:pPr>
              <w:spacing w:line="480" w:lineRule="auto"/>
              <w:ind w:firstLineChars="196" w:firstLine="470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本人承诺：表中所填内容</w:t>
            </w:r>
            <w:proofErr w:type="gramStart"/>
            <w:r>
              <w:rPr>
                <w:rFonts w:cs="宋体" w:hint="eastAsia"/>
                <w:bCs/>
                <w:sz w:val="24"/>
                <w:szCs w:val="24"/>
              </w:rPr>
              <w:t>均真实</w:t>
            </w:r>
            <w:proofErr w:type="gramEnd"/>
            <w:r>
              <w:rPr>
                <w:rFonts w:cs="宋体" w:hint="eastAsia"/>
                <w:bCs/>
                <w:sz w:val="24"/>
                <w:szCs w:val="24"/>
              </w:rPr>
              <w:t>有效，并将在精品课程荣誉有效期内继续承担课程的主讲任务。</w:t>
            </w:r>
          </w:p>
          <w:p w:rsidR="00056F94" w:rsidRPr="00377C06" w:rsidRDefault="00056F94" w:rsidP="00377C06">
            <w:pPr>
              <w:ind w:firstLineChars="196" w:firstLine="470"/>
              <w:rPr>
                <w:rFonts w:cs="宋体"/>
                <w:bCs/>
                <w:sz w:val="24"/>
                <w:szCs w:val="24"/>
              </w:rPr>
            </w:pPr>
          </w:p>
          <w:p w:rsidR="00056F94" w:rsidRPr="00056F94" w:rsidRDefault="00056F94" w:rsidP="00056F94">
            <w:pPr>
              <w:ind w:firstLineChars="200" w:firstLine="480"/>
              <w:jc w:val="left"/>
              <w:rPr>
                <w:rFonts w:cs="宋体"/>
                <w:bCs/>
                <w:sz w:val="24"/>
                <w:szCs w:val="24"/>
              </w:rPr>
            </w:pPr>
          </w:p>
          <w:p w:rsidR="00377C06" w:rsidRDefault="00377C06" w:rsidP="002F40E8">
            <w:pPr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spacing w:line="360" w:lineRule="auto"/>
              <w:ind w:firstLineChars="2250" w:firstLine="5400"/>
              <w:rPr>
                <w:rFonts w:cs="宋体"/>
                <w:bCs/>
                <w:sz w:val="24"/>
                <w:szCs w:val="24"/>
              </w:rPr>
            </w:pPr>
          </w:p>
          <w:p w:rsidR="00377C06" w:rsidRPr="00056F94" w:rsidRDefault="00377C06" w:rsidP="007A569F">
            <w:pPr>
              <w:spacing w:line="360" w:lineRule="auto"/>
              <w:ind w:firstLineChars="2250" w:firstLine="540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签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字：</w:t>
            </w:r>
          </w:p>
          <w:p w:rsidR="00377C06" w:rsidRPr="00377C06" w:rsidRDefault="00377C06" w:rsidP="007A569F">
            <w:pPr>
              <w:spacing w:line="360" w:lineRule="auto"/>
              <w:ind w:firstLineChars="2250" w:firstLine="540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  <w:tr w:rsidR="00377C06" w:rsidTr="00056F94">
        <w:trPr>
          <w:jc w:val="center"/>
        </w:trPr>
        <w:tc>
          <w:tcPr>
            <w:tcW w:w="8522" w:type="dxa"/>
          </w:tcPr>
          <w:p w:rsidR="00377C06" w:rsidRPr="00377C06" w:rsidRDefault="00377C06" w:rsidP="007A569F">
            <w:pPr>
              <w:spacing w:line="240" w:lineRule="atLeast"/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5-2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教务处意见</w:t>
            </w:r>
          </w:p>
          <w:p w:rsidR="00377C06" w:rsidRDefault="00377C06" w:rsidP="007A569F">
            <w:pPr>
              <w:spacing w:line="240" w:lineRule="atLeast"/>
              <w:rPr>
                <w:bCs/>
                <w:sz w:val="24"/>
                <w:szCs w:val="24"/>
              </w:rPr>
            </w:pPr>
            <w:r w:rsidRPr="00377C06">
              <w:rPr>
                <w:bCs/>
                <w:sz w:val="24"/>
                <w:szCs w:val="24"/>
              </w:rPr>
              <w:t xml:space="preserve">   </w:t>
            </w:r>
          </w:p>
          <w:p w:rsidR="00056F94" w:rsidRDefault="00056F94" w:rsidP="007A569F">
            <w:pPr>
              <w:spacing w:line="240" w:lineRule="atLeast"/>
              <w:rPr>
                <w:bCs/>
                <w:sz w:val="24"/>
                <w:szCs w:val="24"/>
              </w:rPr>
            </w:pPr>
          </w:p>
          <w:p w:rsidR="00056F94" w:rsidRDefault="00377C06" w:rsidP="007A569F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 w:rsidRPr="00377C06">
              <w:rPr>
                <w:rFonts w:cs="宋体" w:hint="eastAsia"/>
                <w:bCs/>
                <w:sz w:val="24"/>
                <w:szCs w:val="24"/>
              </w:rPr>
              <w:t>本课程</w:t>
            </w:r>
            <w:r w:rsidR="00056F94">
              <w:rPr>
                <w:rFonts w:cs="宋体" w:hint="eastAsia"/>
                <w:bCs/>
                <w:sz w:val="24"/>
                <w:szCs w:val="24"/>
              </w:rPr>
              <w:t>符合上海市级精品课程申报要求，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已按</w:t>
            </w:r>
            <w:r w:rsidR="00056F94">
              <w:rPr>
                <w:rFonts w:cs="宋体" w:hint="eastAsia"/>
                <w:bCs/>
                <w:sz w:val="24"/>
                <w:szCs w:val="24"/>
              </w:rPr>
              <w:t>相关程序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完成了</w:t>
            </w:r>
            <w:r>
              <w:rPr>
                <w:rFonts w:cs="宋体" w:hint="eastAsia"/>
                <w:bCs/>
                <w:sz w:val="24"/>
                <w:szCs w:val="24"/>
              </w:rPr>
              <w:t>校内遴选推荐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工作（</w:t>
            </w:r>
            <w:r>
              <w:rPr>
                <w:rFonts w:cs="宋体" w:hint="eastAsia"/>
                <w:bCs/>
                <w:sz w:val="24"/>
                <w:szCs w:val="24"/>
              </w:rPr>
              <w:t>评审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专家组名单、专家意见</w:t>
            </w:r>
            <w:r>
              <w:rPr>
                <w:rFonts w:cs="宋体" w:hint="eastAsia"/>
                <w:bCs/>
                <w:sz w:val="24"/>
                <w:szCs w:val="24"/>
              </w:rPr>
              <w:t>等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附后）。</w:t>
            </w:r>
          </w:p>
          <w:p w:rsidR="00377C06" w:rsidRDefault="00377C06" w:rsidP="007A569F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 w:rsidRPr="00377C06">
              <w:rPr>
                <w:rFonts w:cs="宋体" w:hint="eastAsia"/>
                <w:bCs/>
                <w:sz w:val="24"/>
                <w:szCs w:val="24"/>
              </w:rPr>
              <w:t>课程</w:t>
            </w:r>
            <w:r>
              <w:rPr>
                <w:rFonts w:cs="宋体" w:hint="eastAsia"/>
                <w:bCs/>
                <w:sz w:val="24"/>
                <w:szCs w:val="24"/>
              </w:rPr>
              <w:t>申报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材料等已于</w:t>
            </w:r>
            <w:r w:rsidRPr="00377C06">
              <w:rPr>
                <w:bCs/>
                <w:sz w:val="24"/>
                <w:szCs w:val="24"/>
              </w:rPr>
              <w:t xml:space="preserve">  </w:t>
            </w:r>
            <w:r w:rsidRPr="00377C06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377C06">
              <w:rPr>
                <w:bCs/>
                <w:sz w:val="24"/>
                <w:szCs w:val="24"/>
              </w:rPr>
              <w:t xml:space="preserve">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377C06">
              <w:rPr>
                <w:bCs/>
                <w:sz w:val="24"/>
                <w:szCs w:val="24"/>
              </w:rPr>
              <w:t xml:space="preserve">   </w:t>
            </w:r>
            <w:r w:rsidRPr="00377C06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056F94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377C06">
              <w:rPr>
                <w:bCs/>
                <w:sz w:val="24"/>
                <w:szCs w:val="24"/>
              </w:rPr>
              <w:t xml:space="preserve">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日至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日在学校网站上公示。</w:t>
            </w:r>
          </w:p>
          <w:p w:rsidR="00377C06" w:rsidRDefault="00AB2FBD" w:rsidP="007A569F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微课程视频将</w:t>
            </w:r>
            <w:r w:rsidR="002F40E8">
              <w:rPr>
                <w:rFonts w:cs="宋体" w:hint="eastAsia"/>
                <w:bCs/>
                <w:sz w:val="24"/>
                <w:szCs w:val="24"/>
              </w:rPr>
              <w:t>/</w:t>
            </w:r>
            <w:r w:rsidR="002F40E8">
              <w:rPr>
                <w:rFonts w:cs="宋体" w:hint="eastAsia"/>
                <w:bCs/>
                <w:sz w:val="24"/>
                <w:szCs w:val="24"/>
              </w:rPr>
              <w:t>已在学校招生宣传网站上发布。</w:t>
            </w:r>
          </w:p>
          <w:p w:rsidR="00377C06" w:rsidRDefault="00377C06" w:rsidP="007A569F">
            <w:pPr>
              <w:spacing w:line="360" w:lineRule="auto"/>
              <w:ind w:firstLine="539"/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spacing w:line="360" w:lineRule="auto"/>
              <w:ind w:firstLine="539"/>
              <w:rPr>
                <w:bCs/>
                <w:sz w:val="24"/>
                <w:szCs w:val="24"/>
              </w:rPr>
            </w:pPr>
          </w:p>
          <w:p w:rsidR="00377C06" w:rsidRPr="00056F94" w:rsidRDefault="00377C06" w:rsidP="007A569F">
            <w:pPr>
              <w:spacing w:line="360" w:lineRule="auto"/>
              <w:ind w:firstLineChars="1750" w:firstLine="420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负责人签字（盖章）：</w:t>
            </w:r>
          </w:p>
          <w:p w:rsidR="00377C06" w:rsidRPr="00377C06" w:rsidRDefault="00377C06" w:rsidP="007A569F">
            <w:pPr>
              <w:spacing w:line="360" w:lineRule="auto"/>
              <w:ind w:firstLineChars="1750" w:firstLine="420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  <w:tr w:rsidR="00377C06" w:rsidTr="00056F94">
        <w:trPr>
          <w:trHeight w:val="3503"/>
          <w:jc w:val="center"/>
        </w:trPr>
        <w:tc>
          <w:tcPr>
            <w:tcW w:w="8522" w:type="dxa"/>
          </w:tcPr>
          <w:p w:rsidR="00377C06" w:rsidRPr="00377C06" w:rsidRDefault="00377C06" w:rsidP="007A569F">
            <w:pPr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5-3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学校意见</w:t>
            </w:r>
          </w:p>
          <w:p w:rsidR="00377C06" w:rsidRPr="00377C06" w:rsidRDefault="00377C06" w:rsidP="007A569F">
            <w:pPr>
              <w:rPr>
                <w:bCs/>
                <w:sz w:val="24"/>
                <w:szCs w:val="24"/>
              </w:rPr>
            </w:pPr>
            <w:r w:rsidRPr="00377C06">
              <w:rPr>
                <w:bCs/>
                <w:sz w:val="24"/>
                <w:szCs w:val="24"/>
              </w:rPr>
              <w:t xml:space="preserve">    </w:t>
            </w:r>
          </w:p>
          <w:p w:rsidR="00377C06" w:rsidRDefault="00377C06" w:rsidP="007A569F">
            <w:pPr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rPr>
                <w:bCs/>
                <w:sz w:val="24"/>
                <w:szCs w:val="24"/>
              </w:rPr>
            </w:pPr>
          </w:p>
          <w:p w:rsidR="00056F94" w:rsidRDefault="00056F94" w:rsidP="007A569F">
            <w:pPr>
              <w:rPr>
                <w:bCs/>
                <w:sz w:val="24"/>
                <w:szCs w:val="24"/>
              </w:rPr>
            </w:pPr>
          </w:p>
          <w:p w:rsidR="00377C06" w:rsidRPr="00056F94" w:rsidRDefault="00377C06" w:rsidP="00056F94">
            <w:pPr>
              <w:spacing w:line="360" w:lineRule="auto"/>
              <w:ind w:firstLineChars="1640" w:firstLine="3936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主管校长签字（盖章）：</w:t>
            </w:r>
          </w:p>
          <w:p w:rsidR="00377C06" w:rsidRPr="00377C06" w:rsidRDefault="00377C06" w:rsidP="00056F94">
            <w:pPr>
              <w:spacing w:line="360" w:lineRule="auto"/>
              <w:ind w:firstLineChars="1650" w:firstLine="396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</w:tbl>
    <w:p w:rsidR="007D24A0" w:rsidRPr="007D24A0" w:rsidRDefault="007D24A0" w:rsidP="00C03178">
      <w:pPr>
        <w:spacing w:beforeLines="50" w:afterLines="50" w:line="360" w:lineRule="auto"/>
        <w:rPr>
          <w:rFonts w:ascii="仿宋_GB2312" w:eastAsia="仿宋_GB2312" w:hAnsi="宋体"/>
          <w:sz w:val="28"/>
          <w:szCs w:val="28"/>
        </w:rPr>
      </w:pPr>
    </w:p>
    <w:sectPr w:rsidR="007D24A0" w:rsidRPr="007D24A0" w:rsidSect="007D24A0">
      <w:pgSz w:w="11906" w:h="16838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CAC" w:rsidRDefault="008E2CAC">
      <w:r>
        <w:separator/>
      </w:r>
    </w:p>
  </w:endnote>
  <w:endnote w:type="continuationSeparator" w:id="1">
    <w:p w:rsidR="008E2CAC" w:rsidRDefault="008E2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4B" w:rsidRDefault="00C0317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D7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704B">
      <w:rPr>
        <w:rStyle w:val="a4"/>
        <w:noProof/>
      </w:rPr>
      <w:t>1</w:t>
    </w:r>
    <w:r>
      <w:rPr>
        <w:rStyle w:val="a4"/>
      </w:rPr>
      <w:fldChar w:fldCharType="end"/>
    </w:r>
  </w:p>
  <w:p w:rsidR="00ED704B" w:rsidRDefault="00ED7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4B" w:rsidRDefault="00ED704B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 w:rsidR="00C03178"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 w:rsidR="00C03178">
      <w:rPr>
        <w:rStyle w:val="a4"/>
        <w:rFonts w:ascii="宋体" w:hAnsi="宋体"/>
        <w:sz w:val="28"/>
      </w:rPr>
      <w:fldChar w:fldCharType="separate"/>
    </w:r>
    <w:r w:rsidR="0008677E">
      <w:rPr>
        <w:rStyle w:val="a4"/>
        <w:rFonts w:ascii="宋体" w:hAnsi="宋体"/>
        <w:noProof/>
        <w:sz w:val="28"/>
      </w:rPr>
      <w:t>1</w:t>
    </w:r>
    <w:r w:rsidR="00C03178"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 </w:t>
    </w:r>
  </w:p>
  <w:p w:rsidR="00ED704B" w:rsidRDefault="00ED704B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4B" w:rsidRDefault="00C031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70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704B" w:rsidRDefault="00ED70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CAC" w:rsidRDefault="008E2CAC">
      <w:r>
        <w:separator/>
      </w:r>
    </w:p>
  </w:footnote>
  <w:footnote w:type="continuationSeparator" w:id="1">
    <w:p w:rsidR="008E2CAC" w:rsidRDefault="008E2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4B" w:rsidRDefault="00ED704B" w:rsidP="00AE7080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4B" w:rsidRDefault="00ED704B" w:rsidP="00AE708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4B" w:rsidRDefault="00ED704B" w:rsidP="00ED704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AE5"/>
    <w:rsid w:val="0005610F"/>
    <w:rsid w:val="00056F94"/>
    <w:rsid w:val="0008677E"/>
    <w:rsid w:val="000E2C07"/>
    <w:rsid w:val="000E456A"/>
    <w:rsid w:val="00146DA4"/>
    <w:rsid w:val="00194ED8"/>
    <w:rsid w:val="001B134E"/>
    <w:rsid w:val="001B2AE5"/>
    <w:rsid w:val="001D3771"/>
    <w:rsid w:val="001F0C26"/>
    <w:rsid w:val="00221DD4"/>
    <w:rsid w:val="002B7805"/>
    <w:rsid w:val="002F40E8"/>
    <w:rsid w:val="00304569"/>
    <w:rsid w:val="00333B39"/>
    <w:rsid w:val="00377C06"/>
    <w:rsid w:val="00383A3D"/>
    <w:rsid w:val="004466B5"/>
    <w:rsid w:val="004779D8"/>
    <w:rsid w:val="004963F7"/>
    <w:rsid w:val="004D1298"/>
    <w:rsid w:val="004F6ACD"/>
    <w:rsid w:val="00503F7C"/>
    <w:rsid w:val="00521CBE"/>
    <w:rsid w:val="00540C32"/>
    <w:rsid w:val="00541AAD"/>
    <w:rsid w:val="00584146"/>
    <w:rsid w:val="005A5F0A"/>
    <w:rsid w:val="005D7958"/>
    <w:rsid w:val="0060282C"/>
    <w:rsid w:val="0061184E"/>
    <w:rsid w:val="00644C5F"/>
    <w:rsid w:val="006F2BDA"/>
    <w:rsid w:val="0071062E"/>
    <w:rsid w:val="007D24A0"/>
    <w:rsid w:val="007D3844"/>
    <w:rsid w:val="007E4170"/>
    <w:rsid w:val="007E67AA"/>
    <w:rsid w:val="007F2D99"/>
    <w:rsid w:val="00847B92"/>
    <w:rsid w:val="008A2153"/>
    <w:rsid w:val="008C6223"/>
    <w:rsid w:val="008E2CAC"/>
    <w:rsid w:val="00947B4E"/>
    <w:rsid w:val="009A1323"/>
    <w:rsid w:val="009A213A"/>
    <w:rsid w:val="009D54B2"/>
    <w:rsid w:val="00A1444C"/>
    <w:rsid w:val="00A46633"/>
    <w:rsid w:val="00AA0984"/>
    <w:rsid w:val="00AB2FBD"/>
    <w:rsid w:val="00AD22F7"/>
    <w:rsid w:val="00AE4C60"/>
    <w:rsid w:val="00AE7080"/>
    <w:rsid w:val="00B53987"/>
    <w:rsid w:val="00B83002"/>
    <w:rsid w:val="00BA1F13"/>
    <w:rsid w:val="00BB386A"/>
    <w:rsid w:val="00C03178"/>
    <w:rsid w:val="00C04D75"/>
    <w:rsid w:val="00C16D1E"/>
    <w:rsid w:val="00C23D8E"/>
    <w:rsid w:val="00C25E09"/>
    <w:rsid w:val="00C9482B"/>
    <w:rsid w:val="00CA5576"/>
    <w:rsid w:val="00CB7607"/>
    <w:rsid w:val="00CF4D00"/>
    <w:rsid w:val="00D0360A"/>
    <w:rsid w:val="00D05C99"/>
    <w:rsid w:val="00D43A93"/>
    <w:rsid w:val="00D51821"/>
    <w:rsid w:val="00D63876"/>
    <w:rsid w:val="00D8246B"/>
    <w:rsid w:val="00DC4DEF"/>
    <w:rsid w:val="00E36CD7"/>
    <w:rsid w:val="00E40DDB"/>
    <w:rsid w:val="00EB2C77"/>
    <w:rsid w:val="00ED704B"/>
    <w:rsid w:val="00F9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DD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D24A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0D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E40DDB"/>
  </w:style>
  <w:style w:type="paragraph" w:styleId="a5">
    <w:name w:val="header"/>
    <w:basedOn w:val="a"/>
    <w:link w:val="Char0"/>
    <w:uiPriority w:val="99"/>
    <w:rsid w:val="00E4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Normal (Web)"/>
    <w:aliases w:val="普通 (Web)"/>
    <w:basedOn w:val="a"/>
    <w:rsid w:val="00194ED8"/>
    <w:rPr>
      <w:sz w:val="24"/>
      <w:szCs w:val="24"/>
    </w:rPr>
  </w:style>
  <w:style w:type="character" w:styleId="a7">
    <w:name w:val="Hyperlink"/>
    <w:rsid w:val="00194ED8"/>
    <w:rPr>
      <w:color w:val="0000FF"/>
      <w:u w:val="single"/>
    </w:rPr>
  </w:style>
  <w:style w:type="paragraph" w:styleId="a8">
    <w:name w:val="Balloon Text"/>
    <w:basedOn w:val="a"/>
    <w:semiHidden/>
    <w:rsid w:val="000E2C07"/>
    <w:rPr>
      <w:sz w:val="18"/>
      <w:szCs w:val="18"/>
    </w:rPr>
  </w:style>
  <w:style w:type="character" w:customStyle="1" w:styleId="1Char">
    <w:name w:val="标题 1 Char"/>
    <w:basedOn w:val="a0"/>
    <w:link w:val="1"/>
    <w:rsid w:val="007D24A0"/>
    <w:rPr>
      <w:b/>
      <w:bCs/>
      <w:kern w:val="44"/>
      <w:sz w:val="24"/>
      <w:szCs w:val="44"/>
    </w:rPr>
  </w:style>
  <w:style w:type="character" w:customStyle="1" w:styleId="Char0">
    <w:name w:val="页眉 Char"/>
    <w:link w:val="a5"/>
    <w:uiPriority w:val="99"/>
    <w:rsid w:val="007D24A0"/>
    <w:rPr>
      <w:kern w:val="2"/>
      <w:sz w:val="18"/>
    </w:rPr>
  </w:style>
  <w:style w:type="character" w:customStyle="1" w:styleId="Char">
    <w:name w:val="页脚 Char"/>
    <w:link w:val="a3"/>
    <w:uiPriority w:val="99"/>
    <w:rsid w:val="007D24A0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TotalTime>0</TotalTime>
  <Pages>16</Pages>
  <Words>563</Words>
  <Characters>3211</Characters>
  <Application>Microsoft Office Word</Application>
  <DocSecurity>0</DocSecurity>
  <Lines>26</Lines>
  <Paragraphs>7</Paragraphs>
  <ScaleCrop>false</ScaleCrop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上海市教育委员会文件</dc:title>
  <dc:creator>vip</dc:creator>
  <cp:lastModifiedBy>Microsoft</cp:lastModifiedBy>
  <cp:revision>2</cp:revision>
  <cp:lastPrinted>2014-04-28T06:04:00Z</cp:lastPrinted>
  <dcterms:created xsi:type="dcterms:W3CDTF">2014-04-29T04:23:00Z</dcterms:created>
  <dcterms:modified xsi:type="dcterms:W3CDTF">2014-04-29T04:23:00Z</dcterms:modified>
</cp:coreProperties>
</file>